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1998" w14:textId="77777777" w:rsidR="00206BEB" w:rsidRPr="00206BEB" w:rsidRDefault="00BE472A" w:rsidP="00D638F1">
      <w:pPr>
        <w:pStyle w:val="Otsikko1"/>
      </w:pPr>
      <w:r>
        <w:t>Lonkka</w:t>
      </w:r>
      <w:r w:rsidR="00ED5D74" w:rsidRPr="00206BEB">
        <w:t xml:space="preserve">nivelen </w:t>
      </w:r>
      <w:proofErr w:type="spellStart"/>
      <w:r w:rsidR="00ED5D74" w:rsidRPr="00206BEB">
        <w:t>magneettiart</w:t>
      </w:r>
      <w:r w:rsidRPr="00206BEB">
        <w:t>rografiatutkimus</w:t>
      </w:r>
      <w:proofErr w:type="spellEnd"/>
    </w:p>
    <w:p w14:paraId="36431999" w14:textId="75B19D15" w:rsidR="00206BEB" w:rsidRPr="00206BEB" w:rsidRDefault="00884990" w:rsidP="00206BEB">
      <w:r>
        <w:t>Lonkkanivelen magneettitutkimus</w:t>
      </w:r>
      <w:r w:rsidR="00206BEB" w:rsidRPr="00206BEB">
        <w:t xml:space="preserve">, jossa </w:t>
      </w:r>
      <w:r w:rsidR="00206BEB">
        <w:t xml:space="preserve">laitetaan laimeaa </w:t>
      </w:r>
      <w:r w:rsidR="00206BEB" w:rsidRPr="00206BEB">
        <w:t>gadolinium-</w:t>
      </w:r>
      <w:r w:rsidR="003C1EDB">
        <w:t>varjo</w:t>
      </w:r>
      <w:r w:rsidR="00206BEB" w:rsidRPr="00206BEB">
        <w:t>ainetta</w:t>
      </w:r>
      <w:r w:rsidR="00206BEB">
        <w:t xml:space="preserve"> nivelen sisään</w:t>
      </w:r>
      <w:r w:rsidR="00206BEB" w:rsidRPr="00206BEB">
        <w:t>. Röntgensäteilyä tai jodivarjoainetta ei käytetä.</w:t>
      </w:r>
    </w:p>
    <w:p w14:paraId="3643199A" w14:textId="77777777" w:rsidR="00206BEB" w:rsidRDefault="00206BEB" w:rsidP="00D638F1">
      <w:pPr>
        <w:pStyle w:val="Otsikko2"/>
      </w:pPr>
      <w:r w:rsidRPr="00206BEB">
        <w:t>Ajan varaaminen ja yhteystiedot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69"/>
        <w:gridCol w:w="1134"/>
        <w:gridCol w:w="2976"/>
        <w:gridCol w:w="2299"/>
      </w:tblGrid>
      <w:tr w:rsidR="00C52567" w14:paraId="08E0720A" w14:textId="77777777" w:rsidTr="00BB04AF">
        <w:tc>
          <w:tcPr>
            <w:tcW w:w="3369" w:type="dxa"/>
          </w:tcPr>
          <w:p w14:paraId="1AB8279D" w14:textId="77777777" w:rsidR="00C52567" w:rsidRPr="00021D9C" w:rsidRDefault="00C52567" w:rsidP="00C93C5B">
            <w:pPr>
              <w:rPr>
                <w:b/>
              </w:rPr>
            </w:pPr>
            <w:r w:rsidRPr="00021D9C">
              <w:rPr>
                <w:b/>
              </w:rPr>
              <w:t>OBERON</w:t>
            </w:r>
          </w:p>
        </w:tc>
        <w:tc>
          <w:tcPr>
            <w:tcW w:w="1134" w:type="dxa"/>
          </w:tcPr>
          <w:p w14:paraId="25D47267" w14:textId="77777777" w:rsidR="00C52567" w:rsidRPr="00021D9C" w:rsidRDefault="00C52567" w:rsidP="00C93C5B">
            <w:pPr>
              <w:rPr>
                <w:b/>
              </w:rPr>
            </w:pPr>
            <w:r w:rsidRPr="00021D9C">
              <w:rPr>
                <w:b/>
              </w:rPr>
              <w:t>LAAJUUS</w:t>
            </w:r>
          </w:p>
        </w:tc>
        <w:tc>
          <w:tcPr>
            <w:tcW w:w="2976" w:type="dxa"/>
          </w:tcPr>
          <w:p w14:paraId="62358E04" w14:textId="77777777" w:rsidR="00C52567" w:rsidRPr="00021D9C" w:rsidRDefault="00C52567" w:rsidP="00C93C5B">
            <w:pPr>
              <w:rPr>
                <w:b/>
              </w:rPr>
            </w:pPr>
            <w:r w:rsidRPr="00021D9C">
              <w:rPr>
                <w:b/>
              </w:rPr>
              <w:t>TUTKIMUSPAIKKA</w:t>
            </w:r>
          </w:p>
        </w:tc>
        <w:tc>
          <w:tcPr>
            <w:tcW w:w="2299" w:type="dxa"/>
          </w:tcPr>
          <w:p w14:paraId="3B961CED" w14:textId="77777777" w:rsidR="00C52567" w:rsidRPr="00021D9C" w:rsidRDefault="00C52567" w:rsidP="00C93C5B">
            <w:pPr>
              <w:rPr>
                <w:b/>
              </w:rPr>
            </w:pPr>
            <w:r w:rsidRPr="00021D9C">
              <w:rPr>
                <w:b/>
              </w:rPr>
              <w:t>HUOMIOITAVAA</w:t>
            </w:r>
          </w:p>
        </w:tc>
      </w:tr>
      <w:tr w:rsidR="00C52567" w14:paraId="743A8909" w14:textId="77777777" w:rsidTr="00BB04AF">
        <w:tc>
          <w:tcPr>
            <w:tcW w:w="3369" w:type="dxa"/>
          </w:tcPr>
          <w:p w14:paraId="2583971E" w14:textId="60472CBE" w:rsidR="00C52567" w:rsidRPr="00C52567" w:rsidRDefault="00C52567" w:rsidP="000035B5">
            <w:pPr>
              <w:rPr>
                <w:rFonts w:ascii="Trebuchet MS" w:hAnsi="Trebuchet MS"/>
              </w:rPr>
            </w:pPr>
            <w:r w:rsidRPr="00C52567">
              <w:rPr>
                <w:rFonts w:ascii="Trebuchet MS" w:hAnsi="Trebuchet MS"/>
              </w:rPr>
              <w:t xml:space="preserve">Z3375 </w:t>
            </w:r>
            <w:r w:rsidR="000035B5">
              <w:rPr>
                <w:rFonts w:ascii="Trebuchet MS" w:hAnsi="Trebuchet MS"/>
              </w:rPr>
              <w:t>G-</w:t>
            </w:r>
            <w:r w:rsidR="00BB04AF">
              <w:rPr>
                <w:rFonts w:ascii="Trebuchet MS" w:hAnsi="Trebuchet MS"/>
              </w:rPr>
              <w:t>kuvantaminen</w:t>
            </w:r>
            <w:r w:rsidRPr="00C52567">
              <w:rPr>
                <w:rFonts w:ascii="Trebuchet MS" w:hAnsi="Trebuchet MS"/>
              </w:rPr>
              <w:t xml:space="preserve"> RMR3T</w:t>
            </w:r>
          </w:p>
        </w:tc>
        <w:tc>
          <w:tcPr>
            <w:tcW w:w="1134" w:type="dxa"/>
          </w:tcPr>
          <w:p w14:paraId="44491731" w14:textId="48EB934D" w:rsidR="00C52567" w:rsidRPr="00C52567" w:rsidRDefault="00C52567" w:rsidP="00C93C5B">
            <w:pPr>
              <w:rPr>
                <w:rFonts w:ascii="Trebuchet MS" w:hAnsi="Trebuchet MS"/>
              </w:rPr>
            </w:pPr>
            <w:r w:rsidRPr="00C52567">
              <w:rPr>
                <w:rFonts w:ascii="Trebuchet MS" w:hAnsi="Trebuchet MS"/>
              </w:rPr>
              <w:t>LAAJA</w:t>
            </w:r>
          </w:p>
        </w:tc>
        <w:tc>
          <w:tcPr>
            <w:tcW w:w="2976" w:type="dxa"/>
          </w:tcPr>
          <w:p w14:paraId="430B7C9B" w14:textId="04C543F5" w:rsidR="00C52567" w:rsidRPr="00C52567" w:rsidRDefault="00AA4E70" w:rsidP="000035B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</w:t>
            </w:r>
            <w:r w:rsidR="00DA6B54">
              <w:rPr>
                <w:rFonts w:ascii="Trebuchet MS" w:hAnsi="Trebuchet MS"/>
              </w:rPr>
              <w:t>-talo</w:t>
            </w:r>
            <w:r w:rsidR="00C52567" w:rsidRPr="00C52567">
              <w:rPr>
                <w:rFonts w:ascii="Trebuchet MS" w:hAnsi="Trebuchet MS"/>
              </w:rPr>
              <w:t xml:space="preserve">, </w:t>
            </w:r>
            <w:r w:rsidR="00BB04AF">
              <w:rPr>
                <w:rFonts w:ascii="Trebuchet MS" w:hAnsi="Trebuchet MS"/>
              </w:rPr>
              <w:t>R-kerros</w:t>
            </w:r>
          </w:p>
        </w:tc>
        <w:tc>
          <w:tcPr>
            <w:tcW w:w="2299" w:type="dxa"/>
          </w:tcPr>
          <w:p w14:paraId="2AB81CED" w14:textId="77777777" w:rsidR="00C52567" w:rsidRPr="00C52567" w:rsidRDefault="00C52567" w:rsidP="00C93C5B">
            <w:pPr>
              <w:rPr>
                <w:rFonts w:ascii="Trebuchet MS" w:hAnsi="Trebuchet MS"/>
              </w:rPr>
            </w:pPr>
          </w:p>
        </w:tc>
      </w:tr>
      <w:tr w:rsidR="00C52567" w14:paraId="412EC551" w14:textId="77777777" w:rsidTr="00BB04AF">
        <w:tc>
          <w:tcPr>
            <w:tcW w:w="3369" w:type="dxa"/>
          </w:tcPr>
          <w:p w14:paraId="04A80F6A" w14:textId="6CA24168" w:rsidR="00C52567" w:rsidRPr="00C52567" w:rsidRDefault="00C52567" w:rsidP="000035B5">
            <w:pPr>
              <w:rPr>
                <w:rFonts w:ascii="Trebuchet MS" w:hAnsi="Trebuchet MS"/>
              </w:rPr>
            </w:pPr>
            <w:r w:rsidRPr="00C52567">
              <w:rPr>
                <w:rFonts w:ascii="Trebuchet MS" w:hAnsi="Trebuchet MS"/>
              </w:rPr>
              <w:t xml:space="preserve">Z3375 </w:t>
            </w:r>
            <w:r w:rsidR="000035B5">
              <w:rPr>
                <w:rFonts w:ascii="Trebuchet MS" w:hAnsi="Trebuchet MS"/>
              </w:rPr>
              <w:t>G-</w:t>
            </w:r>
            <w:r w:rsidR="00BB04AF">
              <w:rPr>
                <w:rFonts w:ascii="Trebuchet MS" w:hAnsi="Trebuchet MS"/>
              </w:rPr>
              <w:t>kuvantaminen</w:t>
            </w:r>
            <w:r w:rsidRPr="00C52567">
              <w:rPr>
                <w:rFonts w:ascii="Trebuchet MS" w:hAnsi="Trebuchet MS"/>
              </w:rPr>
              <w:t xml:space="preserve"> VIDA3T</w:t>
            </w:r>
          </w:p>
        </w:tc>
        <w:tc>
          <w:tcPr>
            <w:tcW w:w="1134" w:type="dxa"/>
          </w:tcPr>
          <w:p w14:paraId="3E6413A0" w14:textId="58CCA6A1" w:rsidR="00C52567" w:rsidRPr="00C52567" w:rsidRDefault="00C52567" w:rsidP="00C93C5B">
            <w:pPr>
              <w:rPr>
                <w:rFonts w:ascii="Trebuchet MS" w:hAnsi="Trebuchet MS"/>
              </w:rPr>
            </w:pPr>
            <w:r w:rsidRPr="00C52567">
              <w:rPr>
                <w:rFonts w:ascii="Trebuchet MS" w:hAnsi="Trebuchet MS"/>
              </w:rPr>
              <w:t>LAAJA</w:t>
            </w:r>
          </w:p>
        </w:tc>
        <w:tc>
          <w:tcPr>
            <w:tcW w:w="2976" w:type="dxa"/>
          </w:tcPr>
          <w:p w14:paraId="2051AADB" w14:textId="676A7BFB" w:rsidR="00C52567" w:rsidRPr="00C52567" w:rsidRDefault="00AA4E70" w:rsidP="000035B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</w:t>
            </w:r>
            <w:r w:rsidR="00DA6B54">
              <w:rPr>
                <w:rFonts w:ascii="Trebuchet MS" w:hAnsi="Trebuchet MS"/>
              </w:rPr>
              <w:t>-talo</w:t>
            </w:r>
            <w:r w:rsidR="00C52567" w:rsidRPr="00C52567">
              <w:rPr>
                <w:rFonts w:ascii="Trebuchet MS" w:hAnsi="Trebuchet MS"/>
              </w:rPr>
              <w:t xml:space="preserve">, </w:t>
            </w:r>
            <w:r w:rsidR="00BB04AF">
              <w:rPr>
                <w:rFonts w:ascii="Trebuchet MS" w:hAnsi="Trebuchet MS"/>
              </w:rPr>
              <w:t>R-kerros</w:t>
            </w:r>
          </w:p>
        </w:tc>
        <w:tc>
          <w:tcPr>
            <w:tcW w:w="2299" w:type="dxa"/>
          </w:tcPr>
          <w:p w14:paraId="78146334" w14:textId="77777777" w:rsidR="00C52567" w:rsidRPr="00C52567" w:rsidRDefault="00C52567" w:rsidP="00C93C5B">
            <w:pPr>
              <w:rPr>
                <w:rFonts w:ascii="Trebuchet MS" w:hAnsi="Trebuchet MS"/>
              </w:rPr>
            </w:pPr>
          </w:p>
        </w:tc>
      </w:tr>
      <w:tr w:rsidR="00C52567" w14:paraId="39AC8233" w14:textId="77777777" w:rsidTr="00BB04AF">
        <w:tc>
          <w:tcPr>
            <w:tcW w:w="3369" w:type="dxa"/>
          </w:tcPr>
          <w:p w14:paraId="3A547ED5" w14:textId="5FA49FDD" w:rsidR="00C52567" w:rsidRPr="00C52567" w:rsidRDefault="00C52567" w:rsidP="000035B5">
            <w:pPr>
              <w:rPr>
                <w:rFonts w:ascii="Trebuchet MS" w:hAnsi="Trebuchet MS"/>
              </w:rPr>
            </w:pPr>
            <w:r w:rsidRPr="00C52567">
              <w:rPr>
                <w:rFonts w:ascii="Trebuchet MS" w:hAnsi="Trebuchet MS"/>
              </w:rPr>
              <w:t xml:space="preserve">Z3375 </w:t>
            </w:r>
            <w:r w:rsidR="000035B5">
              <w:rPr>
                <w:rFonts w:ascii="Trebuchet MS" w:hAnsi="Trebuchet MS"/>
              </w:rPr>
              <w:t>G-</w:t>
            </w:r>
            <w:r w:rsidR="00BB04AF">
              <w:rPr>
                <w:rFonts w:ascii="Trebuchet MS" w:hAnsi="Trebuchet MS"/>
              </w:rPr>
              <w:t>kuvantaminen</w:t>
            </w:r>
            <w:r w:rsidRPr="00C52567">
              <w:rPr>
                <w:rFonts w:ascii="Trebuchet MS" w:hAnsi="Trebuchet MS"/>
              </w:rPr>
              <w:t xml:space="preserve"> RMRI7</w:t>
            </w:r>
          </w:p>
        </w:tc>
        <w:tc>
          <w:tcPr>
            <w:tcW w:w="1134" w:type="dxa"/>
          </w:tcPr>
          <w:p w14:paraId="56927304" w14:textId="5E5CDA7E" w:rsidR="00C52567" w:rsidRPr="00C52567" w:rsidRDefault="00C52567" w:rsidP="00C93C5B">
            <w:pPr>
              <w:rPr>
                <w:rFonts w:ascii="Trebuchet MS" w:hAnsi="Trebuchet MS"/>
              </w:rPr>
            </w:pPr>
            <w:r w:rsidRPr="00C52567">
              <w:rPr>
                <w:rFonts w:ascii="Trebuchet MS" w:hAnsi="Trebuchet MS"/>
              </w:rPr>
              <w:t>LAAJA</w:t>
            </w:r>
          </w:p>
        </w:tc>
        <w:tc>
          <w:tcPr>
            <w:tcW w:w="2976" w:type="dxa"/>
          </w:tcPr>
          <w:p w14:paraId="4B533ECA" w14:textId="39ADBF3B" w:rsidR="00C52567" w:rsidRPr="00C52567" w:rsidRDefault="00AA4E70" w:rsidP="000035B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</w:t>
            </w:r>
            <w:r w:rsidR="00DA6B54">
              <w:rPr>
                <w:rFonts w:ascii="Trebuchet MS" w:hAnsi="Trebuchet MS"/>
              </w:rPr>
              <w:t>-talo</w:t>
            </w:r>
            <w:r w:rsidR="00C52567" w:rsidRPr="00C52567">
              <w:rPr>
                <w:rFonts w:ascii="Trebuchet MS" w:hAnsi="Trebuchet MS"/>
              </w:rPr>
              <w:t xml:space="preserve">, </w:t>
            </w:r>
            <w:r w:rsidR="00BB04AF">
              <w:rPr>
                <w:rFonts w:ascii="Trebuchet MS" w:hAnsi="Trebuchet MS"/>
              </w:rPr>
              <w:t>R-kerros</w:t>
            </w:r>
          </w:p>
        </w:tc>
        <w:tc>
          <w:tcPr>
            <w:tcW w:w="2299" w:type="dxa"/>
          </w:tcPr>
          <w:p w14:paraId="539C9928" w14:textId="6ED4CB13" w:rsidR="00C52567" w:rsidRPr="00C52567" w:rsidRDefault="00924709" w:rsidP="00C93C5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toissijainen laite</w:t>
            </w:r>
          </w:p>
        </w:tc>
      </w:tr>
      <w:tr w:rsidR="00C52567" w14:paraId="4E4F0CAF" w14:textId="77777777" w:rsidTr="00BB04AF">
        <w:tc>
          <w:tcPr>
            <w:tcW w:w="3369" w:type="dxa"/>
          </w:tcPr>
          <w:p w14:paraId="56D6A6B6" w14:textId="554D9B14" w:rsidR="00C52567" w:rsidRPr="00C52567" w:rsidRDefault="00F32523" w:rsidP="00C93C5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Z3378</w:t>
            </w:r>
            <w:r w:rsidR="00C52567" w:rsidRPr="00C52567">
              <w:rPr>
                <w:rFonts w:ascii="Trebuchet MS" w:hAnsi="Trebuchet MS"/>
              </w:rPr>
              <w:t xml:space="preserve"> MRIRAS</w:t>
            </w:r>
          </w:p>
        </w:tc>
        <w:tc>
          <w:tcPr>
            <w:tcW w:w="1134" w:type="dxa"/>
          </w:tcPr>
          <w:p w14:paraId="03C680EB" w14:textId="4D7B92C1" w:rsidR="00C52567" w:rsidRPr="00C52567" w:rsidRDefault="00C52567" w:rsidP="00C93C5B">
            <w:pPr>
              <w:rPr>
                <w:rFonts w:ascii="Trebuchet MS" w:hAnsi="Trebuchet MS"/>
              </w:rPr>
            </w:pPr>
            <w:r w:rsidRPr="00C52567">
              <w:rPr>
                <w:rFonts w:ascii="Trebuchet MS" w:hAnsi="Trebuchet MS"/>
              </w:rPr>
              <w:t>LAAJA</w:t>
            </w:r>
          </w:p>
        </w:tc>
        <w:tc>
          <w:tcPr>
            <w:tcW w:w="2976" w:type="dxa"/>
          </w:tcPr>
          <w:p w14:paraId="714C60F4" w14:textId="77777777" w:rsidR="00C52567" w:rsidRPr="00C52567" w:rsidRDefault="00C52567" w:rsidP="00C93C5B">
            <w:pPr>
              <w:rPr>
                <w:rFonts w:ascii="Trebuchet MS" w:hAnsi="Trebuchet MS"/>
              </w:rPr>
            </w:pPr>
            <w:r w:rsidRPr="00C52567">
              <w:rPr>
                <w:rFonts w:ascii="Trebuchet MS" w:hAnsi="Trebuchet MS"/>
              </w:rPr>
              <w:t>Raahen aluesairaala, Rekka</w:t>
            </w:r>
          </w:p>
        </w:tc>
        <w:tc>
          <w:tcPr>
            <w:tcW w:w="2299" w:type="dxa"/>
          </w:tcPr>
          <w:p w14:paraId="1A306994" w14:textId="77777777" w:rsidR="00C52567" w:rsidRPr="00C52567" w:rsidRDefault="00C52567" w:rsidP="00C93C5B">
            <w:pPr>
              <w:rPr>
                <w:rFonts w:ascii="Trebuchet MS" w:hAnsi="Trebuchet MS"/>
              </w:rPr>
            </w:pPr>
          </w:p>
        </w:tc>
      </w:tr>
      <w:tr w:rsidR="00C52567" w14:paraId="3398BE5C" w14:textId="77777777" w:rsidTr="00BB04AF">
        <w:tc>
          <w:tcPr>
            <w:tcW w:w="3369" w:type="dxa"/>
          </w:tcPr>
          <w:p w14:paraId="49A67F13" w14:textId="3F5CD8AE" w:rsidR="00C52567" w:rsidRPr="00C52567" w:rsidRDefault="00F32523" w:rsidP="00C93C5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Z3378</w:t>
            </w:r>
            <w:r w:rsidR="00C52567" w:rsidRPr="00C52567">
              <w:rPr>
                <w:rFonts w:ascii="Trebuchet MS" w:hAnsi="Trebuchet MS"/>
              </w:rPr>
              <w:t xml:space="preserve"> MRI</w:t>
            </w:r>
            <w:r w:rsidR="00BB04AF">
              <w:rPr>
                <w:rFonts w:ascii="Trebuchet MS" w:hAnsi="Trebuchet MS"/>
              </w:rPr>
              <w:t>OAS</w:t>
            </w:r>
          </w:p>
        </w:tc>
        <w:tc>
          <w:tcPr>
            <w:tcW w:w="1134" w:type="dxa"/>
          </w:tcPr>
          <w:p w14:paraId="1365CC27" w14:textId="3A492972" w:rsidR="00C52567" w:rsidRPr="00C52567" w:rsidRDefault="00C52567" w:rsidP="00C93C5B">
            <w:pPr>
              <w:rPr>
                <w:rFonts w:ascii="Trebuchet MS" w:hAnsi="Trebuchet MS"/>
              </w:rPr>
            </w:pPr>
            <w:r w:rsidRPr="00C52567">
              <w:rPr>
                <w:rFonts w:ascii="Trebuchet MS" w:hAnsi="Trebuchet MS"/>
              </w:rPr>
              <w:t>LAAJA</w:t>
            </w:r>
          </w:p>
        </w:tc>
        <w:tc>
          <w:tcPr>
            <w:tcW w:w="2976" w:type="dxa"/>
          </w:tcPr>
          <w:p w14:paraId="4355BC40" w14:textId="77777777" w:rsidR="00C52567" w:rsidRPr="00C52567" w:rsidRDefault="00C52567" w:rsidP="00C93C5B">
            <w:pPr>
              <w:rPr>
                <w:rFonts w:ascii="Trebuchet MS" w:hAnsi="Trebuchet MS"/>
              </w:rPr>
            </w:pPr>
            <w:r w:rsidRPr="00C52567">
              <w:rPr>
                <w:rFonts w:ascii="Trebuchet MS" w:hAnsi="Trebuchet MS"/>
              </w:rPr>
              <w:t>Oulaskangas, Rekka</w:t>
            </w:r>
          </w:p>
        </w:tc>
        <w:tc>
          <w:tcPr>
            <w:tcW w:w="2299" w:type="dxa"/>
          </w:tcPr>
          <w:p w14:paraId="4B23B30C" w14:textId="77777777" w:rsidR="00C52567" w:rsidRPr="00C52567" w:rsidRDefault="00C52567" w:rsidP="00C93C5B">
            <w:pPr>
              <w:rPr>
                <w:rFonts w:ascii="Trebuchet MS" w:hAnsi="Trebuchet MS"/>
              </w:rPr>
            </w:pPr>
          </w:p>
        </w:tc>
      </w:tr>
    </w:tbl>
    <w:p w14:paraId="23CDE6E5" w14:textId="77777777" w:rsidR="00C52567" w:rsidRPr="00C52567" w:rsidRDefault="00C52567" w:rsidP="00C52567"/>
    <w:p w14:paraId="3643199F" w14:textId="10BA3E73" w:rsidR="008E364C" w:rsidRDefault="008E364C" w:rsidP="008E364C">
      <w:pPr>
        <w:ind w:left="2608" w:hanging="2608"/>
      </w:pPr>
      <w:r w:rsidRPr="0077000D">
        <w:t xml:space="preserve">Katso </w:t>
      </w:r>
      <w:r>
        <w:t>indikaatiopohjainen tutkimus- ja laitelistaus</w:t>
      </w:r>
      <w:r w:rsidRPr="0077000D">
        <w:t xml:space="preserve">: </w:t>
      </w:r>
      <w:hyperlink r:id="rId13" w:history="1">
        <w:r w:rsidRPr="00085CC4">
          <w:rPr>
            <w:rStyle w:val="Hyperlinkki"/>
          </w:rPr>
          <w:t>Magneettikuvausaikojen varaaminen</w:t>
        </w:r>
      </w:hyperlink>
      <w:r w:rsidRPr="0077000D">
        <w:t>.</w:t>
      </w:r>
    </w:p>
    <w:p w14:paraId="364319A0" w14:textId="77777777" w:rsidR="00DD110A" w:rsidRDefault="00DD110A" w:rsidP="00B62BA2">
      <w:pPr>
        <w:rPr>
          <w:b/>
        </w:rPr>
      </w:pPr>
    </w:p>
    <w:p w14:paraId="364319A1" w14:textId="27340217" w:rsidR="00052A85" w:rsidRDefault="00052A85" w:rsidP="00052A85">
      <w:r>
        <w:t>Tiedust</w:t>
      </w:r>
      <w:r w:rsidR="003128CB">
        <w:t xml:space="preserve">elut: </w:t>
      </w:r>
      <w:r w:rsidR="003128CB">
        <w:tab/>
      </w:r>
      <w:r w:rsidR="003128CB">
        <w:tab/>
        <w:t xml:space="preserve">ma-to </w:t>
      </w:r>
      <w:r w:rsidR="00F32523">
        <w:t>klo 7.30–15.30</w:t>
      </w:r>
      <w:r w:rsidR="003128CB">
        <w:t xml:space="preserve">, pe 7.30-15 </w:t>
      </w:r>
      <w:r>
        <w:t>puh.08-315 2113</w:t>
      </w:r>
    </w:p>
    <w:p w14:paraId="364319A2" w14:textId="77777777" w:rsidR="00DD110A" w:rsidRDefault="00DD110A" w:rsidP="00052A85"/>
    <w:p w14:paraId="364319A3" w14:textId="67DC820A" w:rsidR="00206BEB" w:rsidRPr="00206BEB" w:rsidRDefault="007A3AB7" w:rsidP="007A3AB7">
      <w:pPr>
        <w:ind w:left="2608" w:hanging="2608"/>
      </w:pPr>
      <w:r>
        <w:t>Vastaukset:</w:t>
      </w:r>
      <w:r>
        <w:tab/>
      </w:r>
      <w:r w:rsidR="00841C2B" w:rsidRPr="00841C2B">
        <w:rPr>
          <w:bCs/>
        </w:rPr>
        <w:t>Lausunto ei välttämättä valmistu tutkimuspäivänä, joten vastausten kuulemisaika kan</w:t>
      </w:r>
      <w:r w:rsidR="00274170">
        <w:rPr>
          <w:bCs/>
        </w:rPr>
        <w:t>na</w:t>
      </w:r>
      <w:r w:rsidR="00841C2B" w:rsidRPr="00841C2B">
        <w:rPr>
          <w:bCs/>
        </w:rPr>
        <w:t>ttaa varata eri päivälle</w:t>
      </w:r>
      <w:r w:rsidR="00EA24D6">
        <w:rPr>
          <w:bCs/>
        </w:rPr>
        <w:t xml:space="preserve"> (poikkeuksena pitkänmatkalaiset)</w:t>
      </w:r>
      <w:r w:rsidR="00841C2B" w:rsidRPr="00841C2B">
        <w:rPr>
          <w:bCs/>
        </w:rPr>
        <w:t>.</w:t>
      </w:r>
      <w:r w:rsidR="00EA24D6" w:rsidRPr="00EA24D6">
        <w:rPr>
          <w:b/>
        </w:rPr>
        <w:t xml:space="preserve"> </w:t>
      </w:r>
      <w:r w:rsidR="00EA24D6" w:rsidRPr="00CD55F8">
        <w:rPr>
          <w:b/>
        </w:rPr>
        <w:t>Vastaanottopäivä</w:t>
      </w:r>
      <w:r w:rsidR="00EA24D6">
        <w:rPr>
          <w:b/>
        </w:rPr>
        <w:t xml:space="preserve"> merkitään </w:t>
      </w:r>
      <w:proofErr w:type="spellStart"/>
      <w:r w:rsidR="00EA24D6">
        <w:rPr>
          <w:b/>
        </w:rPr>
        <w:t>NeaRis</w:t>
      </w:r>
      <w:proofErr w:type="spellEnd"/>
      <w:r w:rsidR="00EA24D6">
        <w:rPr>
          <w:b/>
        </w:rPr>
        <w:t>-pyyntöön</w:t>
      </w:r>
    </w:p>
    <w:p w14:paraId="364319A4" w14:textId="77777777" w:rsidR="00206BEB" w:rsidRPr="00206BEB" w:rsidRDefault="00206BEB" w:rsidP="00D638F1">
      <w:pPr>
        <w:pStyle w:val="Otsikko2"/>
      </w:pPr>
      <w:r w:rsidRPr="00206BEB">
        <w:t>Indikaatiot/kontraindikaatiot ja riskit</w:t>
      </w:r>
    </w:p>
    <w:p w14:paraId="364319A5" w14:textId="77777777" w:rsidR="00841C2B" w:rsidRPr="00BE472A" w:rsidRDefault="00CA1FF1" w:rsidP="00BE472A">
      <w:pPr>
        <w:ind w:left="2608" w:hanging="2248"/>
      </w:pPr>
      <w:r w:rsidRPr="00BE472A">
        <w:t>I</w:t>
      </w:r>
      <w:r w:rsidR="007203F3" w:rsidRPr="00BE472A">
        <w:t>ndikaatiot</w:t>
      </w:r>
      <w:r w:rsidRPr="00BE472A">
        <w:t>:</w:t>
      </w:r>
    </w:p>
    <w:p w14:paraId="364319A6" w14:textId="32BBFE3F" w:rsidR="00B62BA2" w:rsidRDefault="00841C2B" w:rsidP="00690860">
      <w:pPr>
        <w:pStyle w:val="Luettelokappale"/>
        <w:numPr>
          <w:ilvl w:val="0"/>
          <w:numId w:val="19"/>
        </w:numPr>
      </w:pPr>
      <w:r w:rsidRPr="00542573">
        <w:t xml:space="preserve">Lonkan </w:t>
      </w:r>
      <w:proofErr w:type="spellStart"/>
      <w:r w:rsidRPr="00542573">
        <w:t>labrum</w:t>
      </w:r>
      <w:proofErr w:type="spellEnd"/>
      <w:r w:rsidR="00BB04AF">
        <w:t>-</w:t>
      </w:r>
      <w:r w:rsidRPr="00542573">
        <w:t>rakenteiden tutkimus</w:t>
      </w:r>
    </w:p>
    <w:p w14:paraId="364319A7" w14:textId="77777777" w:rsidR="004915C7" w:rsidRDefault="004915C7" w:rsidP="004915C7"/>
    <w:p w14:paraId="364319A8" w14:textId="77777777" w:rsidR="00841C2B" w:rsidRPr="00BE472A" w:rsidRDefault="00B62BA2" w:rsidP="00BE472A">
      <w:pPr>
        <w:ind w:left="2608" w:hanging="2248"/>
      </w:pPr>
      <w:r w:rsidRPr="00BE472A">
        <w:t>Kontraindikaatiot</w:t>
      </w:r>
      <w:r w:rsidR="007216D5" w:rsidRPr="00BE472A">
        <w:t>:</w:t>
      </w:r>
    </w:p>
    <w:p w14:paraId="35DFA2FE" w14:textId="26DEA6F3" w:rsidR="00A057B1" w:rsidRDefault="00841C2B" w:rsidP="00A057B1">
      <w:pPr>
        <w:pStyle w:val="Luettelokappale"/>
        <w:numPr>
          <w:ilvl w:val="0"/>
          <w:numId w:val="18"/>
        </w:numPr>
      </w:pPr>
      <w:r>
        <w:t>Potilaassa olevat ei magneettiyhteensopivat metalliset ja sähköiset vierasesineet.</w:t>
      </w:r>
      <w:r w:rsidR="00A057B1">
        <w:t xml:space="preserve"> </w:t>
      </w:r>
      <w:r w:rsidRPr="00A057B1">
        <w:rPr>
          <w:rFonts w:cs="Arial"/>
          <w:szCs w:val="24"/>
        </w:rPr>
        <w:t xml:space="preserve">Katso </w:t>
      </w:r>
      <w:hyperlink r:id="rId14" w:history="1">
        <w:r w:rsidR="00A057B1">
          <w:rPr>
            <w:rStyle w:val="Hyperlinkki"/>
          </w:rPr>
          <w:t xml:space="preserve">Vierasesineiden huomioiminen magneettitutkimuksessa </w:t>
        </w:r>
      </w:hyperlink>
    </w:p>
    <w:p w14:paraId="364319AB" w14:textId="5F7CBFEA" w:rsidR="00140C54" w:rsidRDefault="00140C54" w:rsidP="00A057B1">
      <w:pPr>
        <w:pStyle w:val="Luettelokappale"/>
        <w:numPr>
          <w:ilvl w:val="0"/>
          <w:numId w:val="18"/>
        </w:numPr>
      </w:pPr>
      <w:r w:rsidRPr="007F68AF">
        <w:t>Dialyysipotilaiden tutkimusta on harkittava.</w:t>
      </w:r>
    </w:p>
    <w:p w14:paraId="364319AC" w14:textId="77777777" w:rsidR="008769C4" w:rsidRPr="00206BEB" w:rsidRDefault="008769C4" w:rsidP="008769C4"/>
    <w:p w14:paraId="364319AD" w14:textId="77777777" w:rsidR="00140C54" w:rsidRPr="00BE472A" w:rsidRDefault="00206BEB" w:rsidP="00BE472A">
      <w:pPr>
        <w:ind w:left="2608" w:hanging="2248"/>
      </w:pPr>
      <w:r w:rsidRPr="00BE472A">
        <w:t>R</w:t>
      </w:r>
      <w:r w:rsidR="007203F3" w:rsidRPr="00BE472A">
        <w:t>iskit:</w:t>
      </w:r>
    </w:p>
    <w:p w14:paraId="364319AE" w14:textId="77777777" w:rsidR="00140C54" w:rsidRDefault="00140C54" w:rsidP="00140C54">
      <w:pPr>
        <w:pStyle w:val="Luettelokappale"/>
        <w:numPr>
          <w:ilvl w:val="0"/>
          <w:numId w:val="18"/>
        </w:numPr>
      </w:pPr>
      <w:r w:rsidRPr="003211CB">
        <w:t>Potilaassa olevan tuntemattoman metalliesineen aiheuttama riski.</w:t>
      </w:r>
    </w:p>
    <w:p w14:paraId="364319AF" w14:textId="77777777" w:rsidR="003211CB" w:rsidRDefault="00140C54" w:rsidP="00140C54">
      <w:pPr>
        <w:pStyle w:val="Luettelokappale"/>
        <w:numPr>
          <w:ilvl w:val="0"/>
          <w:numId w:val="18"/>
        </w:numPr>
      </w:pPr>
      <w:r w:rsidRPr="00140C54">
        <w:t xml:space="preserve">Allergisen reaktion riski (puudute, </w:t>
      </w:r>
      <w:proofErr w:type="spellStart"/>
      <w:r w:rsidRPr="00DE0572">
        <w:t>gadolinium</w:t>
      </w:r>
      <w:r w:rsidR="00B61625" w:rsidRPr="00DE0572">
        <w:t>illa</w:t>
      </w:r>
      <w:proofErr w:type="spellEnd"/>
      <w:r w:rsidR="00B61625">
        <w:t xml:space="preserve"> harvinainen</w:t>
      </w:r>
      <w:r w:rsidR="00065725">
        <w:t>/erittäin harvinainen</w:t>
      </w:r>
      <w:r w:rsidRPr="00140C54">
        <w:t>).</w:t>
      </w:r>
    </w:p>
    <w:p w14:paraId="364319B0" w14:textId="041E60A2" w:rsidR="00334E17" w:rsidRDefault="00334E17" w:rsidP="00140C54">
      <w:pPr>
        <w:pStyle w:val="Luettelokappale"/>
        <w:numPr>
          <w:ilvl w:val="0"/>
          <w:numId w:val="18"/>
        </w:numPr>
      </w:pPr>
      <w:r>
        <w:t xml:space="preserve">Niveltulehduksen </w:t>
      </w:r>
      <w:r w:rsidR="005B0DDC">
        <w:t xml:space="preserve">tai verenvuodon </w:t>
      </w:r>
      <w:r>
        <w:t>riski hyvin pieni</w:t>
      </w:r>
      <w:r w:rsidR="00376E7E">
        <w:t>.</w:t>
      </w:r>
    </w:p>
    <w:p w14:paraId="3305DEE2" w14:textId="6140B274" w:rsidR="009E4F35" w:rsidRPr="007216D5" w:rsidRDefault="009E4F35" w:rsidP="00140C54">
      <w:pPr>
        <w:pStyle w:val="Luettelokappale"/>
        <w:numPr>
          <w:ilvl w:val="0"/>
          <w:numId w:val="18"/>
        </w:numPr>
      </w:pPr>
      <w:r w:rsidRPr="000F46A0">
        <w:rPr>
          <w:rFonts w:cs="Arial"/>
          <w:szCs w:val="24"/>
        </w:rPr>
        <w:t>Magneettikuvaus saattaa nostaa kehon lämpötilaa enimmillään noin 1</w:t>
      </w:r>
      <w:r w:rsidRPr="000F46A0">
        <w:rPr>
          <w:rFonts w:cs="Arial"/>
          <w:szCs w:val="24"/>
          <w:vertAlign w:val="superscript"/>
        </w:rPr>
        <w:t>o</w:t>
      </w:r>
      <w:r w:rsidRPr="000F46A0">
        <w:rPr>
          <w:rFonts w:cs="Arial"/>
          <w:szCs w:val="24"/>
        </w:rPr>
        <w:t>C. Jos potilaalla on kuumetta yli 38</w:t>
      </w:r>
      <w:r w:rsidRPr="000F46A0">
        <w:rPr>
          <w:rFonts w:cs="Arial"/>
          <w:szCs w:val="24"/>
          <w:vertAlign w:val="superscript"/>
        </w:rPr>
        <w:t>o</w:t>
      </w:r>
      <w:r w:rsidRPr="000F46A0">
        <w:rPr>
          <w:rFonts w:cs="Arial"/>
          <w:szCs w:val="24"/>
        </w:rPr>
        <w:t>C, kuumetta yritetään alentaa lääkityksellä. Jos kuume ei laske, radiologi ja lähettävä lääkäri päättävät tutkimuksesta tapauskohtaisesti</w:t>
      </w:r>
    </w:p>
    <w:p w14:paraId="364319B1" w14:textId="77777777" w:rsidR="00206BEB" w:rsidRDefault="00206BEB" w:rsidP="00D638F1">
      <w:pPr>
        <w:pStyle w:val="Otsikko2"/>
      </w:pPr>
      <w:r w:rsidRPr="00206BEB">
        <w:t>Esivalmistelut</w:t>
      </w:r>
    </w:p>
    <w:p w14:paraId="364319B2" w14:textId="77777777" w:rsidR="00A5703B" w:rsidRDefault="00A5703B" w:rsidP="00A5703B">
      <w:pPr>
        <w:pStyle w:val="Luettelokappale"/>
        <w:numPr>
          <w:ilvl w:val="0"/>
          <w:numId w:val="15"/>
        </w:numPr>
      </w:pPr>
      <w:r w:rsidRPr="00265DCD">
        <w:t>Kontraindikaatioiden poissulku.</w:t>
      </w:r>
    </w:p>
    <w:p w14:paraId="364319B3" w14:textId="05BCFD28" w:rsidR="00A5703B" w:rsidRDefault="00A5703B" w:rsidP="00A5703B">
      <w:pPr>
        <w:pStyle w:val="Luettelokappale"/>
        <w:numPr>
          <w:ilvl w:val="0"/>
          <w:numId w:val="15"/>
        </w:numPr>
      </w:pPr>
      <w:r>
        <w:t>Ehdoton liikkumattomuus tutkimuksen aikana on välttämätön. Lähettävä yksikkö huolehtii tarvittaessa levottoman tai kivuliaan potilaan lääkityksen</w:t>
      </w:r>
      <w:r w:rsidR="00376E7E">
        <w:t>.</w:t>
      </w:r>
    </w:p>
    <w:p w14:paraId="3E4891DE" w14:textId="3B3A0FBB" w:rsidR="00376E7E" w:rsidRDefault="00376E7E" w:rsidP="00A5703B">
      <w:pPr>
        <w:pStyle w:val="Luettelokappale"/>
        <w:numPr>
          <w:ilvl w:val="0"/>
          <w:numId w:val="15"/>
        </w:numPr>
      </w:pPr>
      <w:r w:rsidRPr="00376E7E">
        <w:t>Lääkelaastarit ja glukoosimittarit poistetaan magneettiosastolla, joten uutta ei kannata vaihtaa ennen kuvausta.</w:t>
      </w:r>
    </w:p>
    <w:p w14:paraId="41CE592B" w14:textId="77777777" w:rsidR="00271834" w:rsidRDefault="00271834" w:rsidP="00271834"/>
    <w:p w14:paraId="040BAC92" w14:textId="77777777" w:rsidR="00271834" w:rsidRDefault="00271834" w:rsidP="00271834"/>
    <w:p w14:paraId="35840402" w14:textId="77777777" w:rsidR="00271834" w:rsidRDefault="00271834" w:rsidP="00271834"/>
    <w:p w14:paraId="628EDE4B" w14:textId="77777777" w:rsidR="00271834" w:rsidRDefault="00271834" w:rsidP="007203F3">
      <w:pPr>
        <w:pStyle w:val="Otsikko2"/>
      </w:pPr>
    </w:p>
    <w:p w14:paraId="364319B4" w14:textId="54C34730" w:rsidR="00206BEB" w:rsidRPr="00206BEB" w:rsidRDefault="00206BEB" w:rsidP="007203F3">
      <w:pPr>
        <w:pStyle w:val="Otsikko2"/>
      </w:pPr>
      <w:r w:rsidRPr="00206BEB">
        <w:t>Toimenpiteen kulku</w:t>
      </w:r>
    </w:p>
    <w:p w14:paraId="364319B5" w14:textId="77777777" w:rsidR="00A5703B" w:rsidRDefault="00A5703B" w:rsidP="00A5703B">
      <w:pPr>
        <w:pStyle w:val="Luettelokappale"/>
        <w:numPr>
          <w:ilvl w:val="0"/>
          <w:numId w:val="17"/>
        </w:numPr>
      </w:pPr>
      <w:r>
        <w:t>Potilas riisuu ennen tutkimushuoneeseen menoa metallia sisältävät vaatteet sekä korut ja lävistykset.</w:t>
      </w:r>
    </w:p>
    <w:p w14:paraId="364319B6" w14:textId="7687E73B" w:rsidR="00A5703B" w:rsidRDefault="00A5703B" w:rsidP="00A5703B">
      <w:pPr>
        <w:pStyle w:val="Luettelokappale"/>
        <w:numPr>
          <w:ilvl w:val="0"/>
          <w:numId w:val="17"/>
        </w:numPr>
      </w:pPr>
      <w:r>
        <w:t>Pistokoh</w:t>
      </w:r>
      <w:r w:rsidR="00BE0982">
        <w:t>ta</w:t>
      </w:r>
      <w:r>
        <w:t xml:space="preserve"> puhdistetaan ja peitellään. Radiologi puuduttaa pistokohdan ja laittaa </w:t>
      </w:r>
      <w:r w:rsidRPr="008769C4">
        <w:t>uä-ohjauksessa</w:t>
      </w:r>
      <w:r>
        <w:t xml:space="preserve"> laimeaa gadolinium </w:t>
      </w:r>
      <w:r w:rsidR="003C1EDB">
        <w:t>varjo</w:t>
      </w:r>
      <w:r>
        <w:t>ainetta (</w:t>
      </w:r>
      <w:proofErr w:type="spellStart"/>
      <w:r>
        <w:t>Artirem</w:t>
      </w:r>
      <w:proofErr w:type="spellEnd"/>
      <w:r>
        <w:t>) niveleen ennen varsinaista kuvausta</w:t>
      </w:r>
      <w:r w:rsidR="00293082">
        <w:t>.</w:t>
      </w:r>
    </w:p>
    <w:p w14:paraId="364319B7" w14:textId="77777777" w:rsidR="007857A0" w:rsidRDefault="00A5703B" w:rsidP="007857A0">
      <w:pPr>
        <w:pStyle w:val="Luettelokappale"/>
        <w:numPr>
          <w:ilvl w:val="0"/>
          <w:numId w:val="17"/>
        </w:numPr>
      </w:pPr>
      <w:r>
        <w:t>Tutkimuksen ajan potilas makaa kuvauspöydällä selällään jalat edellä</w:t>
      </w:r>
      <w:r w:rsidR="00C7179F">
        <w:t>.</w:t>
      </w:r>
      <w:r>
        <w:t xml:space="preserve"> </w:t>
      </w:r>
      <w:r w:rsidR="007857A0">
        <w:t>Lonkkien päällä on kuvauskela.</w:t>
      </w:r>
      <w:r w:rsidR="007857A0" w:rsidRPr="007857A0">
        <w:t xml:space="preserve"> </w:t>
      </w:r>
      <w:r w:rsidR="007857A0">
        <w:t>Tutkittava kohta on keskellä tunnelia.</w:t>
      </w:r>
    </w:p>
    <w:p w14:paraId="364319B8" w14:textId="77777777" w:rsidR="008358B4" w:rsidRDefault="008358B4" w:rsidP="00A5703B">
      <w:pPr>
        <w:pStyle w:val="Luettelokappale"/>
        <w:numPr>
          <w:ilvl w:val="0"/>
          <w:numId w:val="17"/>
        </w:numPr>
      </w:pPr>
      <w:r>
        <w:t xml:space="preserve">Tunnelin läpimitta on </w:t>
      </w:r>
      <w:proofErr w:type="gramStart"/>
      <w:r>
        <w:t>70cm</w:t>
      </w:r>
      <w:proofErr w:type="gramEnd"/>
      <w:r>
        <w:t xml:space="preserve"> ja se on molemmista päistä avoin.</w:t>
      </w:r>
      <w:r w:rsidR="00A5703B">
        <w:t xml:space="preserve"> </w:t>
      </w:r>
    </w:p>
    <w:p w14:paraId="364319B9" w14:textId="77777777" w:rsidR="00BE0982" w:rsidRDefault="00BE0982" w:rsidP="00A5703B">
      <w:pPr>
        <w:pStyle w:val="Luettelokappale"/>
        <w:numPr>
          <w:ilvl w:val="0"/>
          <w:numId w:val="17"/>
        </w:numPr>
      </w:pPr>
      <w:r>
        <w:t>Tutkimuksen ajan on oltava liikkumatta</w:t>
      </w:r>
    </w:p>
    <w:p w14:paraId="364319BA" w14:textId="77777777" w:rsidR="00BE0982" w:rsidRDefault="00BE0982" w:rsidP="00BE0982">
      <w:pPr>
        <w:pStyle w:val="Luettelokappale"/>
        <w:numPr>
          <w:ilvl w:val="0"/>
          <w:numId w:val="17"/>
        </w:numPr>
      </w:pPr>
      <w:r>
        <w:t>Kuvauslaite aiheuttaa voimakasta ääntä (noin 80–100 dB), joten potilaalle annetaan kuulosuojaimet. Tutkimuksen aikana voi kuunnella radiota/musiikkia.</w:t>
      </w:r>
    </w:p>
    <w:p w14:paraId="364319BB" w14:textId="77777777" w:rsidR="00BE0982" w:rsidRDefault="00BE0982" w:rsidP="00A5703B">
      <w:pPr>
        <w:pStyle w:val="Luettelokappale"/>
        <w:numPr>
          <w:ilvl w:val="0"/>
          <w:numId w:val="17"/>
        </w:numPr>
      </w:pPr>
      <w:r>
        <w:t>Tutkimus kestää noin 60 min</w:t>
      </w:r>
      <w:r w:rsidR="009455F9">
        <w:t xml:space="preserve"> valmisteluineen</w:t>
      </w:r>
    </w:p>
    <w:p w14:paraId="364319BC" w14:textId="77777777" w:rsidR="00206BEB" w:rsidRPr="00206BEB" w:rsidRDefault="00206BEB" w:rsidP="00D638F1">
      <w:pPr>
        <w:pStyle w:val="Otsikko2"/>
      </w:pPr>
      <w:r w:rsidRPr="00206BEB">
        <w:t>Jälkihoito ja seuranta</w:t>
      </w:r>
    </w:p>
    <w:p w14:paraId="364319BD" w14:textId="77777777" w:rsidR="00690860" w:rsidRDefault="00206BEB" w:rsidP="00690860">
      <w:pPr>
        <w:pStyle w:val="Luettelokappale"/>
        <w:numPr>
          <w:ilvl w:val="0"/>
          <w:numId w:val="20"/>
        </w:numPr>
      </w:pPr>
      <w:r w:rsidRPr="00206BEB">
        <w:t xml:space="preserve">Pistokohta </w:t>
      </w:r>
      <w:r w:rsidR="008358B4">
        <w:t xml:space="preserve">on </w:t>
      </w:r>
      <w:r w:rsidRPr="00206BEB">
        <w:t>pide</w:t>
      </w:r>
      <w:r w:rsidR="008358B4">
        <w:t>ttävä</w:t>
      </w:r>
      <w:r w:rsidRPr="00206BEB">
        <w:t xml:space="preserve"> kuivana seuraavaan päivään.</w:t>
      </w:r>
    </w:p>
    <w:p w14:paraId="364319BE" w14:textId="77777777" w:rsidR="00206BEB" w:rsidRPr="00206BEB" w:rsidRDefault="00206BEB" w:rsidP="00690860">
      <w:pPr>
        <w:pStyle w:val="Luettelokappale"/>
        <w:numPr>
          <w:ilvl w:val="0"/>
          <w:numId w:val="20"/>
        </w:numPr>
      </w:pPr>
      <w:r w:rsidRPr="00206BEB">
        <w:t>Niveltä rasittava liikunta on kielletty 12 tunnin ajan.</w:t>
      </w:r>
    </w:p>
    <w:p w14:paraId="364319BF" w14:textId="583FCBC5" w:rsidR="00206BEB" w:rsidRDefault="003C1EDB" w:rsidP="00690860">
      <w:pPr>
        <w:pStyle w:val="Luettelokappale"/>
        <w:numPr>
          <w:ilvl w:val="0"/>
          <w:numId w:val="20"/>
        </w:numPr>
      </w:pPr>
      <w:r>
        <w:t>Varjo</w:t>
      </w:r>
      <w:r w:rsidR="00206BEB" w:rsidRPr="00206BEB">
        <w:t>aine erittyy munuaisten kautta virtsaan.</w:t>
      </w:r>
    </w:p>
    <w:sectPr w:rsidR="00206BEB" w:rsidSect="007A3649">
      <w:headerReference w:type="default" r:id="rId15"/>
      <w:footerReference w:type="default" r:id="rId16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319C3" w14:textId="77777777" w:rsidR="00892382" w:rsidRDefault="00892382">
      <w:r>
        <w:separator/>
      </w:r>
    </w:p>
  </w:endnote>
  <w:endnote w:type="continuationSeparator" w:id="0">
    <w:p w14:paraId="364319C4" w14:textId="77777777" w:rsidR="00892382" w:rsidRDefault="0089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19CD" w14:textId="64682589" w:rsidR="00ED0926" w:rsidRPr="00271834" w:rsidRDefault="00405EAF" w:rsidP="00963CC8">
    <w:pPr>
      <w:tabs>
        <w:tab w:val="left" w:pos="4536"/>
        <w:tab w:val="left" w:pos="4678"/>
        <w:tab w:val="right" w:pos="9356"/>
      </w:tabs>
      <w:rPr>
        <w:rFonts w:ascii="Arial" w:hAnsi="Arial" w:cs="Arial"/>
        <w:sz w:val="18"/>
        <w:szCs w:val="18"/>
      </w:rPr>
    </w:pPr>
    <w:bookmarkStart w:id="12" w:name="Laatija"/>
    <w:r w:rsidRPr="00271834">
      <w:rPr>
        <w:rFonts w:ascii="Arial" w:hAnsi="Arial" w:cs="Arial"/>
        <w:sz w:val="18"/>
        <w:szCs w:val="18"/>
      </w:rPr>
      <w:t>Laatija</w:t>
    </w:r>
    <w:r w:rsidR="00271834" w:rsidRPr="00271834">
      <w:rPr>
        <w:rFonts w:ascii="Arial" w:hAnsi="Arial" w:cs="Arial"/>
        <w:sz w:val="18"/>
        <w:szCs w:val="18"/>
      </w:rPr>
      <w:t>: R. Keränen, N. Koistinaho, A. Käräjäoja</w:t>
    </w:r>
    <w:r w:rsidR="00ED0926" w:rsidRPr="00271834">
      <w:rPr>
        <w:rFonts w:ascii="Arial" w:hAnsi="Arial" w:cs="Arial"/>
        <w:sz w:val="18"/>
        <w:szCs w:val="18"/>
      </w:rPr>
      <w:tab/>
    </w:r>
    <w:bookmarkEnd w:id="12"/>
    <w:r w:rsidR="00963CC8" w:rsidRPr="00271834">
      <w:rPr>
        <w:rFonts w:ascii="Arial" w:hAnsi="Arial" w:cs="Arial"/>
        <w:sz w:val="18"/>
        <w:szCs w:val="18"/>
      </w:rPr>
      <w:tab/>
    </w:r>
    <w:bookmarkStart w:id="13" w:name="Hyväksyjä"/>
    <w:r w:rsidR="00271834" w:rsidRPr="00271834">
      <w:rPr>
        <w:rFonts w:ascii="Arial" w:hAnsi="Arial" w:cs="Arial"/>
        <w:sz w:val="18"/>
        <w:szCs w:val="18"/>
      </w:rPr>
      <w:t xml:space="preserve">                                                         </w:t>
    </w:r>
    <w:r w:rsidRPr="00271834">
      <w:rPr>
        <w:rFonts w:ascii="Arial" w:hAnsi="Arial" w:cs="Arial"/>
        <w:sz w:val="18"/>
        <w:szCs w:val="18"/>
      </w:rPr>
      <w:t>Hyväksyjä:</w:t>
    </w:r>
    <w:r w:rsidR="00271834" w:rsidRPr="00271834">
      <w:rPr>
        <w:rFonts w:ascii="Arial" w:hAnsi="Arial" w:cs="Arial"/>
        <w:sz w:val="18"/>
        <w:szCs w:val="18"/>
      </w:rPr>
      <w:t xml:space="preserve"> J. Järvinen</w:t>
    </w:r>
    <w:r w:rsidR="00963CC8" w:rsidRPr="00271834">
      <w:rPr>
        <w:rFonts w:ascii="Arial" w:hAnsi="Arial" w:cs="Arial"/>
        <w:sz w:val="18"/>
        <w:szCs w:val="18"/>
      </w:rPr>
      <w:tab/>
    </w:r>
    <w:bookmarkEnd w:id="13"/>
  </w:p>
  <w:p w14:paraId="364319CE" w14:textId="59DF26F6" w:rsidR="00ED0926" w:rsidRPr="00AB1B65" w:rsidRDefault="00ED0926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</w:p>
  <w:p w14:paraId="364319D0" w14:textId="29BEEFAB" w:rsidR="00ED0926" w:rsidRPr="00271834" w:rsidRDefault="00271834" w:rsidP="00271834">
    <w:pPr>
      <w:tabs>
        <w:tab w:val="left" w:pos="3119"/>
        <w:tab w:val="left" w:pos="3544"/>
        <w:tab w:val="left" w:pos="5670"/>
        <w:tab w:val="right" w:pos="9356"/>
      </w:tabs>
      <w:jc w:val="center"/>
      <w:rPr>
        <w:rFonts w:ascii="Arial" w:hAnsi="Arial" w:cs="Arial"/>
        <w:color w:val="1F497D" w:themeColor="text2"/>
        <w:sz w:val="14"/>
        <w:szCs w:val="14"/>
      </w:rPr>
    </w:pPr>
    <w:r w:rsidRPr="00271834">
      <w:rPr>
        <w:rFonts w:ascii="Arial" w:hAnsi="Arial" w:cs="Arial"/>
        <w:color w:val="1F497D" w:themeColor="text2"/>
        <w:sz w:val="14"/>
        <w:szCs w:val="14"/>
      </w:rPr>
      <w:t>WWW.POHDE.FI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319C1" w14:textId="77777777" w:rsidR="00892382" w:rsidRDefault="00892382">
      <w:r>
        <w:separator/>
      </w:r>
    </w:p>
  </w:footnote>
  <w:footnote w:type="continuationSeparator" w:id="0">
    <w:p w14:paraId="364319C2" w14:textId="77777777" w:rsidR="00892382" w:rsidRDefault="00892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19C6" w14:textId="363742B5" w:rsidR="00ED0926" w:rsidRPr="00271834" w:rsidRDefault="00271834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rFonts w:ascii="Arial" w:hAnsi="Arial" w:cs="Arial"/>
        <w:sz w:val="20"/>
        <w:szCs w:val="20"/>
      </w:rPr>
    </w:pPr>
    <w:r w:rsidRPr="00271834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0D121DD1" wp14:editId="48F61987">
          <wp:simplePos x="0" y="0"/>
          <wp:positionH relativeFrom="column">
            <wp:posOffset>0</wp:posOffset>
          </wp:positionH>
          <wp:positionV relativeFrom="paragraph">
            <wp:posOffset>54830</wp:posOffset>
          </wp:positionV>
          <wp:extent cx="1508125" cy="701675"/>
          <wp:effectExtent l="0" t="0" r="0" b="3175"/>
          <wp:wrapThrough wrapText="bothSides">
            <wp:wrapPolygon edited="0">
              <wp:start x="0" y="0"/>
              <wp:lineTo x="0" y="21111"/>
              <wp:lineTo x="21282" y="21111"/>
              <wp:lineTo x="21282" y="0"/>
              <wp:lineTo x="0" y="0"/>
            </wp:wrapPolygon>
          </wp:wrapThrough>
          <wp:docPr id="1467354988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0926" w:rsidRPr="005F7243">
      <w:rPr>
        <w:sz w:val="18"/>
        <w:szCs w:val="18"/>
      </w:rPr>
      <w:tab/>
    </w:r>
    <w:bookmarkStart w:id="0" w:name="AsiakirjanNimi"/>
    <w:r w:rsidR="00405EAF" w:rsidRPr="00271834">
      <w:rPr>
        <w:rFonts w:ascii="Arial" w:hAnsi="Arial" w:cs="Arial"/>
        <w:b/>
        <w:sz w:val="20"/>
        <w:szCs w:val="20"/>
      </w:rPr>
      <w:t>Tilaajaohje</w:t>
    </w:r>
    <w:r w:rsidR="00ED0926" w:rsidRPr="00271834">
      <w:rPr>
        <w:rFonts w:ascii="Arial" w:hAnsi="Arial" w:cs="Arial"/>
        <w:sz w:val="20"/>
        <w:szCs w:val="20"/>
      </w:rPr>
      <w:tab/>
    </w:r>
    <w:bookmarkStart w:id="1" w:name="Asiakirjanversio"/>
    <w:bookmarkEnd w:id="0"/>
    <w:r w:rsidR="00ED0926" w:rsidRPr="00271834">
      <w:rPr>
        <w:rFonts w:ascii="Arial" w:hAnsi="Arial" w:cs="Arial"/>
        <w:sz w:val="20"/>
        <w:szCs w:val="20"/>
      </w:rPr>
      <w:tab/>
    </w:r>
    <w:bookmarkStart w:id="2" w:name="sivunroJaLkm"/>
    <w:bookmarkEnd w:id="1"/>
    <w:r w:rsidR="00ED0926" w:rsidRPr="00271834">
      <w:rPr>
        <w:rFonts w:ascii="Arial" w:hAnsi="Arial" w:cs="Arial"/>
        <w:sz w:val="20"/>
        <w:szCs w:val="20"/>
      </w:rPr>
      <w:fldChar w:fldCharType="begin"/>
    </w:r>
    <w:r w:rsidR="00ED0926" w:rsidRPr="00271834">
      <w:rPr>
        <w:rFonts w:ascii="Arial" w:hAnsi="Arial" w:cs="Arial"/>
        <w:sz w:val="20"/>
        <w:szCs w:val="20"/>
      </w:rPr>
      <w:instrText xml:space="preserve"> PAGE  \* LOWER </w:instrText>
    </w:r>
    <w:r w:rsidR="00ED0926" w:rsidRPr="00271834">
      <w:rPr>
        <w:rFonts w:ascii="Arial" w:hAnsi="Arial" w:cs="Arial"/>
        <w:sz w:val="20"/>
        <w:szCs w:val="20"/>
      </w:rPr>
      <w:fldChar w:fldCharType="separate"/>
    </w:r>
    <w:r w:rsidR="00DA6B54" w:rsidRPr="00271834">
      <w:rPr>
        <w:rFonts w:ascii="Arial" w:hAnsi="Arial" w:cs="Arial"/>
        <w:noProof/>
        <w:sz w:val="20"/>
        <w:szCs w:val="20"/>
      </w:rPr>
      <w:t>1</w:t>
    </w:r>
    <w:r w:rsidR="00ED0926" w:rsidRPr="00271834">
      <w:rPr>
        <w:rFonts w:ascii="Arial" w:hAnsi="Arial" w:cs="Arial"/>
        <w:sz w:val="20"/>
        <w:szCs w:val="20"/>
      </w:rPr>
      <w:fldChar w:fldCharType="end"/>
    </w:r>
    <w:r w:rsidR="00ED0926" w:rsidRPr="00271834">
      <w:rPr>
        <w:rFonts w:ascii="Arial" w:hAnsi="Arial" w:cs="Arial"/>
        <w:sz w:val="20"/>
        <w:szCs w:val="20"/>
      </w:rPr>
      <w:t xml:space="preserve"> (</w:t>
    </w:r>
    <w:r w:rsidR="00ED0926" w:rsidRPr="00271834">
      <w:rPr>
        <w:rFonts w:ascii="Arial" w:hAnsi="Arial" w:cs="Arial"/>
        <w:sz w:val="20"/>
        <w:szCs w:val="20"/>
      </w:rPr>
      <w:fldChar w:fldCharType="begin"/>
    </w:r>
    <w:r w:rsidR="00ED0926" w:rsidRPr="00271834">
      <w:rPr>
        <w:rFonts w:ascii="Arial" w:hAnsi="Arial" w:cs="Arial"/>
        <w:sz w:val="20"/>
        <w:szCs w:val="20"/>
      </w:rPr>
      <w:instrText xml:space="preserve"> NUMPAGES  \* LOWER </w:instrText>
    </w:r>
    <w:r w:rsidR="00ED0926" w:rsidRPr="00271834">
      <w:rPr>
        <w:rFonts w:ascii="Arial" w:hAnsi="Arial" w:cs="Arial"/>
        <w:sz w:val="20"/>
        <w:szCs w:val="20"/>
      </w:rPr>
      <w:fldChar w:fldCharType="separate"/>
    </w:r>
    <w:r w:rsidR="00DA6B54" w:rsidRPr="00271834">
      <w:rPr>
        <w:rFonts w:ascii="Arial" w:hAnsi="Arial" w:cs="Arial"/>
        <w:noProof/>
        <w:sz w:val="20"/>
        <w:szCs w:val="20"/>
      </w:rPr>
      <w:t>2</w:t>
    </w:r>
    <w:r w:rsidR="00ED0926" w:rsidRPr="00271834">
      <w:rPr>
        <w:rFonts w:ascii="Arial" w:hAnsi="Arial" w:cs="Arial"/>
        <w:noProof/>
        <w:sz w:val="20"/>
        <w:szCs w:val="20"/>
      </w:rPr>
      <w:fldChar w:fldCharType="end"/>
    </w:r>
    <w:r w:rsidR="00ED0926" w:rsidRPr="00271834">
      <w:rPr>
        <w:rFonts w:ascii="Arial" w:hAnsi="Arial" w:cs="Arial"/>
        <w:sz w:val="20"/>
        <w:szCs w:val="20"/>
      </w:rPr>
      <w:t>)</w:t>
    </w:r>
  </w:p>
  <w:p w14:paraId="364319C7" w14:textId="77777777" w:rsidR="00ED0926" w:rsidRPr="00271834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bookmarkStart w:id="3" w:name="Laitos2"/>
    <w:bookmarkEnd w:id="2"/>
    <w:r w:rsidRPr="00271834">
      <w:rPr>
        <w:rFonts w:ascii="Arial" w:hAnsi="Arial" w:cs="Arial"/>
        <w:sz w:val="20"/>
        <w:szCs w:val="20"/>
      </w:rPr>
      <w:tab/>
    </w:r>
    <w:bookmarkStart w:id="4" w:name="AsiakirjanNimi2"/>
    <w:bookmarkEnd w:id="3"/>
    <w:r w:rsidRPr="00271834">
      <w:rPr>
        <w:rFonts w:ascii="Arial" w:hAnsi="Arial" w:cs="Arial"/>
        <w:sz w:val="20"/>
        <w:szCs w:val="20"/>
      </w:rPr>
      <w:tab/>
    </w:r>
    <w:bookmarkStart w:id="5" w:name="LiiteNro"/>
    <w:bookmarkEnd w:id="4"/>
  </w:p>
  <w:bookmarkEnd w:id="5"/>
  <w:p w14:paraId="364319C8" w14:textId="77777777" w:rsidR="00ED0926" w:rsidRPr="00271834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r w:rsidRPr="00271834">
      <w:rPr>
        <w:rFonts w:ascii="Arial" w:hAnsi="Arial" w:cs="Arial"/>
        <w:sz w:val="20"/>
        <w:szCs w:val="20"/>
      </w:rPr>
      <w:tab/>
    </w:r>
    <w:bookmarkStart w:id="6" w:name="yksikkö"/>
    <w:bookmarkStart w:id="7" w:name="AsiakirjanNimi3"/>
    <w:bookmarkEnd w:id="6"/>
    <w:r w:rsidRPr="00271834">
      <w:rPr>
        <w:rFonts w:ascii="Arial" w:hAnsi="Arial" w:cs="Arial"/>
        <w:sz w:val="20"/>
        <w:szCs w:val="20"/>
      </w:rPr>
      <w:tab/>
    </w:r>
    <w:bookmarkStart w:id="8" w:name="Asiatunnus"/>
    <w:bookmarkEnd w:id="7"/>
  </w:p>
  <w:p w14:paraId="5CF7FA8E" w14:textId="77777777" w:rsidR="00271834" w:rsidRDefault="00271834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bookmarkStart w:id="9" w:name="Yksikkö2"/>
    <w:bookmarkStart w:id="10" w:name="Yksikkö3"/>
    <w:bookmarkEnd w:id="8"/>
  </w:p>
  <w:p w14:paraId="10BE99E6" w14:textId="77777777" w:rsidR="00271834" w:rsidRDefault="00271834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</w:p>
  <w:p w14:paraId="02A274B4" w14:textId="77777777" w:rsidR="00271834" w:rsidRDefault="00271834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</w:p>
  <w:p w14:paraId="364319CB" w14:textId="45F818E0" w:rsidR="00ED0926" w:rsidRPr="00271834" w:rsidRDefault="00405EAF" w:rsidP="00271834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r w:rsidRPr="00271834">
      <w:rPr>
        <w:rFonts w:ascii="Arial" w:hAnsi="Arial" w:cs="Arial"/>
        <w:sz w:val="20"/>
        <w:szCs w:val="20"/>
      </w:rPr>
      <w:t>Kuvantaminen</w:t>
    </w:r>
    <w:r w:rsidR="00ED0926" w:rsidRPr="00271834">
      <w:rPr>
        <w:rFonts w:ascii="Arial" w:hAnsi="Arial" w:cs="Arial"/>
        <w:sz w:val="20"/>
        <w:szCs w:val="20"/>
      </w:rPr>
      <w:tab/>
    </w:r>
    <w:bookmarkStart w:id="11" w:name="LuontiPvm"/>
    <w:bookmarkEnd w:id="9"/>
    <w:bookmarkEnd w:id="10"/>
    <w:r w:rsidR="003128CB" w:rsidRPr="00271834">
      <w:rPr>
        <w:rFonts w:ascii="Arial" w:hAnsi="Arial" w:cs="Arial"/>
        <w:sz w:val="20"/>
        <w:szCs w:val="20"/>
      </w:rPr>
      <w:t>2</w:t>
    </w:r>
    <w:r w:rsidR="000035B5" w:rsidRPr="00271834">
      <w:rPr>
        <w:rFonts w:ascii="Arial" w:hAnsi="Arial" w:cs="Arial"/>
        <w:sz w:val="20"/>
        <w:szCs w:val="20"/>
      </w:rPr>
      <w:t>4</w:t>
    </w:r>
    <w:r w:rsidR="003128CB" w:rsidRPr="00271834">
      <w:rPr>
        <w:rFonts w:ascii="Arial" w:hAnsi="Arial" w:cs="Arial"/>
        <w:sz w:val="20"/>
        <w:szCs w:val="20"/>
      </w:rPr>
      <w:t>.3.202</w:t>
    </w:r>
    <w:r w:rsidR="000035B5" w:rsidRPr="00271834">
      <w:rPr>
        <w:rFonts w:ascii="Arial" w:hAnsi="Arial" w:cs="Arial"/>
        <w:sz w:val="20"/>
        <w:szCs w:val="20"/>
      </w:rPr>
      <w:t>2</w:t>
    </w:r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E4271"/>
    <w:multiLevelType w:val="hybridMultilevel"/>
    <w:tmpl w:val="FFC4C0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13467"/>
    <w:multiLevelType w:val="hybridMultilevel"/>
    <w:tmpl w:val="48A69D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83220"/>
    <w:multiLevelType w:val="hybridMultilevel"/>
    <w:tmpl w:val="DD8253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70D559F"/>
    <w:multiLevelType w:val="hybridMultilevel"/>
    <w:tmpl w:val="42D69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D41FBA"/>
    <w:multiLevelType w:val="hybridMultilevel"/>
    <w:tmpl w:val="892838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0310F"/>
    <w:multiLevelType w:val="hybridMultilevel"/>
    <w:tmpl w:val="A6048B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F1A47"/>
    <w:multiLevelType w:val="hybridMultilevel"/>
    <w:tmpl w:val="DC5405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1666594958">
    <w:abstractNumId w:val="3"/>
  </w:num>
  <w:num w:numId="2" w16cid:durableId="540437005">
    <w:abstractNumId w:val="2"/>
  </w:num>
  <w:num w:numId="3" w16cid:durableId="219249944">
    <w:abstractNumId w:val="1"/>
  </w:num>
  <w:num w:numId="4" w16cid:durableId="1606882641">
    <w:abstractNumId w:val="0"/>
  </w:num>
  <w:num w:numId="5" w16cid:durableId="860096193">
    <w:abstractNumId w:val="15"/>
  </w:num>
  <w:num w:numId="6" w16cid:durableId="1682315691">
    <w:abstractNumId w:val="12"/>
  </w:num>
  <w:num w:numId="7" w16cid:durableId="314382223">
    <w:abstractNumId w:val="6"/>
  </w:num>
  <w:num w:numId="8" w16cid:durableId="433211820">
    <w:abstractNumId w:val="20"/>
  </w:num>
  <w:num w:numId="9" w16cid:durableId="1891844617">
    <w:abstractNumId w:val="5"/>
  </w:num>
  <w:num w:numId="10" w16cid:durableId="536816941">
    <w:abstractNumId w:val="11"/>
  </w:num>
  <w:num w:numId="11" w16cid:durableId="1994947103">
    <w:abstractNumId w:val="10"/>
  </w:num>
  <w:num w:numId="12" w16cid:durableId="892234651">
    <w:abstractNumId w:val="4"/>
  </w:num>
  <w:num w:numId="13" w16cid:durableId="1945067095">
    <w:abstractNumId w:val="16"/>
  </w:num>
  <w:num w:numId="14" w16cid:durableId="278337039">
    <w:abstractNumId w:val="14"/>
  </w:num>
  <w:num w:numId="15" w16cid:durableId="1446268937">
    <w:abstractNumId w:val="17"/>
  </w:num>
  <w:num w:numId="16" w16cid:durableId="1840972086">
    <w:abstractNumId w:val="19"/>
  </w:num>
  <w:num w:numId="17" w16cid:durableId="1197429881">
    <w:abstractNumId w:val="7"/>
  </w:num>
  <w:num w:numId="18" w16cid:durableId="263005040">
    <w:abstractNumId w:val="8"/>
  </w:num>
  <w:num w:numId="19" w16cid:durableId="718943713">
    <w:abstractNumId w:val="18"/>
  </w:num>
  <w:num w:numId="20" w16cid:durableId="1378898188">
    <w:abstractNumId w:val="9"/>
  </w:num>
  <w:num w:numId="21" w16cid:durableId="4997408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EAF"/>
    <w:rsid w:val="000019A4"/>
    <w:rsid w:val="000019D8"/>
    <w:rsid w:val="000035B5"/>
    <w:rsid w:val="00004F15"/>
    <w:rsid w:val="00011199"/>
    <w:rsid w:val="00017943"/>
    <w:rsid w:val="00034353"/>
    <w:rsid w:val="00037F91"/>
    <w:rsid w:val="000407CB"/>
    <w:rsid w:val="00052A85"/>
    <w:rsid w:val="000609DB"/>
    <w:rsid w:val="00062F23"/>
    <w:rsid w:val="00065725"/>
    <w:rsid w:val="00072071"/>
    <w:rsid w:val="00076C9D"/>
    <w:rsid w:val="00077B18"/>
    <w:rsid w:val="00085CC4"/>
    <w:rsid w:val="00096B1A"/>
    <w:rsid w:val="000A597B"/>
    <w:rsid w:val="000C476D"/>
    <w:rsid w:val="000C52D5"/>
    <w:rsid w:val="000D5870"/>
    <w:rsid w:val="000D6658"/>
    <w:rsid w:val="000F1BF6"/>
    <w:rsid w:val="00100BFF"/>
    <w:rsid w:val="00101AC4"/>
    <w:rsid w:val="00117741"/>
    <w:rsid w:val="001334FC"/>
    <w:rsid w:val="001338E4"/>
    <w:rsid w:val="001353AC"/>
    <w:rsid w:val="00135B75"/>
    <w:rsid w:val="00140C54"/>
    <w:rsid w:val="001430FF"/>
    <w:rsid w:val="00152813"/>
    <w:rsid w:val="00157FB2"/>
    <w:rsid w:val="00162D48"/>
    <w:rsid w:val="00170AA2"/>
    <w:rsid w:val="00175916"/>
    <w:rsid w:val="00177235"/>
    <w:rsid w:val="0018455C"/>
    <w:rsid w:val="00185CC6"/>
    <w:rsid w:val="001872AC"/>
    <w:rsid w:val="001A2B56"/>
    <w:rsid w:val="001C578E"/>
    <w:rsid w:val="001E03AD"/>
    <w:rsid w:val="002024F1"/>
    <w:rsid w:val="00206BEB"/>
    <w:rsid w:val="00217722"/>
    <w:rsid w:val="00244938"/>
    <w:rsid w:val="00267AA8"/>
    <w:rsid w:val="00271834"/>
    <w:rsid w:val="00274170"/>
    <w:rsid w:val="00275D71"/>
    <w:rsid w:val="00281189"/>
    <w:rsid w:val="00293082"/>
    <w:rsid w:val="00297359"/>
    <w:rsid w:val="002C6975"/>
    <w:rsid w:val="002D3868"/>
    <w:rsid w:val="002E2DA0"/>
    <w:rsid w:val="002F73C4"/>
    <w:rsid w:val="00306C32"/>
    <w:rsid w:val="0031054B"/>
    <w:rsid w:val="003128CB"/>
    <w:rsid w:val="00316F07"/>
    <w:rsid w:val="003211CB"/>
    <w:rsid w:val="00331136"/>
    <w:rsid w:val="00334E17"/>
    <w:rsid w:val="003355D1"/>
    <w:rsid w:val="00336A87"/>
    <w:rsid w:val="00341D36"/>
    <w:rsid w:val="00347700"/>
    <w:rsid w:val="00351321"/>
    <w:rsid w:val="003554D1"/>
    <w:rsid w:val="003604FA"/>
    <w:rsid w:val="0036420D"/>
    <w:rsid w:val="003672E4"/>
    <w:rsid w:val="00376E7E"/>
    <w:rsid w:val="0038480B"/>
    <w:rsid w:val="003973DA"/>
    <w:rsid w:val="003A4FCA"/>
    <w:rsid w:val="003B7C0A"/>
    <w:rsid w:val="003C1EDB"/>
    <w:rsid w:val="003D3CC6"/>
    <w:rsid w:val="003D506F"/>
    <w:rsid w:val="003D793E"/>
    <w:rsid w:val="003E4A18"/>
    <w:rsid w:val="00404D1D"/>
    <w:rsid w:val="00405EAF"/>
    <w:rsid w:val="004161F3"/>
    <w:rsid w:val="00422BF2"/>
    <w:rsid w:val="004236A8"/>
    <w:rsid w:val="00426612"/>
    <w:rsid w:val="00446E35"/>
    <w:rsid w:val="004538A6"/>
    <w:rsid w:val="004568B9"/>
    <w:rsid w:val="004631D2"/>
    <w:rsid w:val="0047204B"/>
    <w:rsid w:val="00486393"/>
    <w:rsid w:val="004915C7"/>
    <w:rsid w:val="004A7FE1"/>
    <w:rsid w:val="004F07B9"/>
    <w:rsid w:val="004F32C1"/>
    <w:rsid w:val="004F56DF"/>
    <w:rsid w:val="00505C9A"/>
    <w:rsid w:val="005150CB"/>
    <w:rsid w:val="00540198"/>
    <w:rsid w:val="00542573"/>
    <w:rsid w:val="00562DC9"/>
    <w:rsid w:val="00563B9B"/>
    <w:rsid w:val="005763EB"/>
    <w:rsid w:val="005814ED"/>
    <w:rsid w:val="005A3C89"/>
    <w:rsid w:val="005A46AF"/>
    <w:rsid w:val="005A5640"/>
    <w:rsid w:val="005A6022"/>
    <w:rsid w:val="005B0DDC"/>
    <w:rsid w:val="005B6E3F"/>
    <w:rsid w:val="005C3B10"/>
    <w:rsid w:val="005C6EF2"/>
    <w:rsid w:val="005D2793"/>
    <w:rsid w:val="005D4283"/>
    <w:rsid w:val="005F7243"/>
    <w:rsid w:val="00603D10"/>
    <w:rsid w:val="006161CD"/>
    <w:rsid w:val="0062412C"/>
    <w:rsid w:val="0062494C"/>
    <w:rsid w:val="00652740"/>
    <w:rsid w:val="00670BF6"/>
    <w:rsid w:val="00671DD6"/>
    <w:rsid w:val="0067379F"/>
    <w:rsid w:val="00690860"/>
    <w:rsid w:val="006A2B1D"/>
    <w:rsid w:val="006B0AD2"/>
    <w:rsid w:val="006B2EC4"/>
    <w:rsid w:val="006D307C"/>
    <w:rsid w:val="006E093B"/>
    <w:rsid w:val="006E65A4"/>
    <w:rsid w:val="006F7653"/>
    <w:rsid w:val="007163C9"/>
    <w:rsid w:val="007203F3"/>
    <w:rsid w:val="007216D5"/>
    <w:rsid w:val="00737119"/>
    <w:rsid w:val="00747739"/>
    <w:rsid w:val="00750BBF"/>
    <w:rsid w:val="007608A1"/>
    <w:rsid w:val="00775802"/>
    <w:rsid w:val="007857A0"/>
    <w:rsid w:val="00794774"/>
    <w:rsid w:val="0079533E"/>
    <w:rsid w:val="00795491"/>
    <w:rsid w:val="007A3649"/>
    <w:rsid w:val="007A3AB7"/>
    <w:rsid w:val="007B207F"/>
    <w:rsid w:val="007B3011"/>
    <w:rsid w:val="007D168D"/>
    <w:rsid w:val="007D21D5"/>
    <w:rsid w:val="007E4333"/>
    <w:rsid w:val="007E7E7E"/>
    <w:rsid w:val="007F344F"/>
    <w:rsid w:val="007F68AF"/>
    <w:rsid w:val="007F7E93"/>
    <w:rsid w:val="00804245"/>
    <w:rsid w:val="00815992"/>
    <w:rsid w:val="0082155D"/>
    <w:rsid w:val="008256CB"/>
    <w:rsid w:val="008358B4"/>
    <w:rsid w:val="00841C2B"/>
    <w:rsid w:val="00844C81"/>
    <w:rsid w:val="008515D1"/>
    <w:rsid w:val="00851E08"/>
    <w:rsid w:val="008769C4"/>
    <w:rsid w:val="008829D2"/>
    <w:rsid w:val="00884990"/>
    <w:rsid w:val="00886255"/>
    <w:rsid w:val="00892382"/>
    <w:rsid w:val="00896D6C"/>
    <w:rsid w:val="008A64FF"/>
    <w:rsid w:val="008B022B"/>
    <w:rsid w:val="008B2BFA"/>
    <w:rsid w:val="008B3F9D"/>
    <w:rsid w:val="008D5BA6"/>
    <w:rsid w:val="008D6777"/>
    <w:rsid w:val="008E0ACC"/>
    <w:rsid w:val="008E364C"/>
    <w:rsid w:val="008E442A"/>
    <w:rsid w:val="00901590"/>
    <w:rsid w:val="00915711"/>
    <w:rsid w:val="00916ADE"/>
    <w:rsid w:val="00920F75"/>
    <w:rsid w:val="00924709"/>
    <w:rsid w:val="00930ED7"/>
    <w:rsid w:val="00930FB0"/>
    <w:rsid w:val="009339CB"/>
    <w:rsid w:val="009343FD"/>
    <w:rsid w:val="009455F9"/>
    <w:rsid w:val="00951AE2"/>
    <w:rsid w:val="00963CC8"/>
    <w:rsid w:val="009658A2"/>
    <w:rsid w:val="00966994"/>
    <w:rsid w:val="00984F15"/>
    <w:rsid w:val="00987E8B"/>
    <w:rsid w:val="00990A3E"/>
    <w:rsid w:val="00993D86"/>
    <w:rsid w:val="009B0394"/>
    <w:rsid w:val="009B768B"/>
    <w:rsid w:val="009C4ACE"/>
    <w:rsid w:val="009C5CA1"/>
    <w:rsid w:val="009D2351"/>
    <w:rsid w:val="009E4F35"/>
    <w:rsid w:val="009E7F9F"/>
    <w:rsid w:val="009F2B62"/>
    <w:rsid w:val="009F43C2"/>
    <w:rsid w:val="00A05626"/>
    <w:rsid w:val="00A057B1"/>
    <w:rsid w:val="00A14ECE"/>
    <w:rsid w:val="00A21EE3"/>
    <w:rsid w:val="00A32CEC"/>
    <w:rsid w:val="00A35E61"/>
    <w:rsid w:val="00A5703B"/>
    <w:rsid w:val="00A65B5C"/>
    <w:rsid w:val="00A748EE"/>
    <w:rsid w:val="00AA4E70"/>
    <w:rsid w:val="00AB1B65"/>
    <w:rsid w:val="00AB6F51"/>
    <w:rsid w:val="00AD24DF"/>
    <w:rsid w:val="00AD2E8A"/>
    <w:rsid w:val="00AE23A7"/>
    <w:rsid w:val="00AF0BDF"/>
    <w:rsid w:val="00AF6048"/>
    <w:rsid w:val="00B004A0"/>
    <w:rsid w:val="00B0142C"/>
    <w:rsid w:val="00B05F1F"/>
    <w:rsid w:val="00B07B76"/>
    <w:rsid w:val="00B13E1C"/>
    <w:rsid w:val="00B349E0"/>
    <w:rsid w:val="00B35104"/>
    <w:rsid w:val="00B4566A"/>
    <w:rsid w:val="00B473C3"/>
    <w:rsid w:val="00B50F03"/>
    <w:rsid w:val="00B54994"/>
    <w:rsid w:val="00B5684B"/>
    <w:rsid w:val="00B61625"/>
    <w:rsid w:val="00B62BA2"/>
    <w:rsid w:val="00B7723E"/>
    <w:rsid w:val="00B862B5"/>
    <w:rsid w:val="00B866DF"/>
    <w:rsid w:val="00BB04AF"/>
    <w:rsid w:val="00BD28E8"/>
    <w:rsid w:val="00BE08C4"/>
    <w:rsid w:val="00BE0982"/>
    <w:rsid w:val="00BE472A"/>
    <w:rsid w:val="00BF0B61"/>
    <w:rsid w:val="00BF0C67"/>
    <w:rsid w:val="00C113F0"/>
    <w:rsid w:val="00C3681A"/>
    <w:rsid w:val="00C52567"/>
    <w:rsid w:val="00C5473B"/>
    <w:rsid w:val="00C64113"/>
    <w:rsid w:val="00C66439"/>
    <w:rsid w:val="00C7179F"/>
    <w:rsid w:val="00CA1FF1"/>
    <w:rsid w:val="00CA445A"/>
    <w:rsid w:val="00CA6955"/>
    <w:rsid w:val="00CC245C"/>
    <w:rsid w:val="00CC4C28"/>
    <w:rsid w:val="00CD55F8"/>
    <w:rsid w:val="00CE08FD"/>
    <w:rsid w:val="00CE698E"/>
    <w:rsid w:val="00CF3B9E"/>
    <w:rsid w:val="00CF60C2"/>
    <w:rsid w:val="00D2481C"/>
    <w:rsid w:val="00D30C52"/>
    <w:rsid w:val="00D40D9C"/>
    <w:rsid w:val="00D43B4C"/>
    <w:rsid w:val="00D51A77"/>
    <w:rsid w:val="00D52DAD"/>
    <w:rsid w:val="00D618AF"/>
    <w:rsid w:val="00D638F1"/>
    <w:rsid w:val="00D7505E"/>
    <w:rsid w:val="00D82CB3"/>
    <w:rsid w:val="00D84B07"/>
    <w:rsid w:val="00D92A83"/>
    <w:rsid w:val="00D93BDD"/>
    <w:rsid w:val="00D964DF"/>
    <w:rsid w:val="00DA3930"/>
    <w:rsid w:val="00DA3F90"/>
    <w:rsid w:val="00DA6B54"/>
    <w:rsid w:val="00DC2B92"/>
    <w:rsid w:val="00DC5F9F"/>
    <w:rsid w:val="00DD110A"/>
    <w:rsid w:val="00DD23BE"/>
    <w:rsid w:val="00DD51BD"/>
    <w:rsid w:val="00DE0424"/>
    <w:rsid w:val="00DE0572"/>
    <w:rsid w:val="00DE6C68"/>
    <w:rsid w:val="00E04CDC"/>
    <w:rsid w:val="00E05CD5"/>
    <w:rsid w:val="00E06616"/>
    <w:rsid w:val="00E115F3"/>
    <w:rsid w:val="00E169F0"/>
    <w:rsid w:val="00E20CFC"/>
    <w:rsid w:val="00E221FB"/>
    <w:rsid w:val="00E45919"/>
    <w:rsid w:val="00E70C65"/>
    <w:rsid w:val="00E84FB8"/>
    <w:rsid w:val="00E86174"/>
    <w:rsid w:val="00E97067"/>
    <w:rsid w:val="00EA09FE"/>
    <w:rsid w:val="00EA20A1"/>
    <w:rsid w:val="00EA24D6"/>
    <w:rsid w:val="00EA44D7"/>
    <w:rsid w:val="00EB6CF1"/>
    <w:rsid w:val="00ED0926"/>
    <w:rsid w:val="00ED5D74"/>
    <w:rsid w:val="00ED61C9"/>
    <w:rsid w:val="00ED71C9"/>
    <w:rsid w:val="00EE2A35"/>
    <w:rsid w:val="00EF17CA"/>
    <w:rsid w:val="00EF45E3"/>
    <w:rsid w:val="00F10E64"/>
    <w:rsid w:val="00F11B87"/>
    <w:rsid w:val="00F32523"/>
    <w:rsid w:val="00F40284"/>
    <w:rsid w:val="00F437D9"/>
    <w:rsid w:val="00F46DD2"/>
    <w:rsid w:val="00F6205A"/>
    <w:rsid w:val="00F6684C"/>
    <w:rsid w:val="00F7382F"/>
    <w:rsid w:val="00F91BB9"/>
    <w:rsid w:val="00F960B0"/>
    <w:rsid w:val="00FB1B17"/>
    <w:rsid w:val="00FB42BF"/>
    <w:rsid w:val="00FB6E7D"/>
    <w:rsid w:val="00FC79B0"/>
    <w:rsid w:val="00FD095E"/>
    <w:rsid w:val="00FD3BB9"/>
    <w:rsid w:val="00FD79B2"/>
    <w:rsid w:val="00FE360E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6431998"/>
  <w15:docId w15:val="{CA120A29-5D5D-4383-9285-0F5B522D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qFormat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styleId="Hyperlinkki">
    <w:name w:val="Hyperlink"/>
    <w:basedOn w:val="Kappaleenoletusfontti"/>
    <w:rsid w:val="00206BEB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rsid w:val="00AF0BDF"/>
    <w:rPr>
      <w:color w:val="800080" w:themeColor="followedHyperlink"/>
      <w:u w:val="single"/>
    </w:rPr>
  </w:style>
  <w:style w:type="table" w:styleId="TaulukkoRuudukko">
    <w:name w:val="Table Grid"/>
    <w:basedOn w:val="Normaalitaulukko"/>
    <w:uiPriority w:val="59"/>
    <w:rsid w:val="00C5256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2390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34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30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224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57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WopiFrame2.aspx?sourcedoc=%7b7d786ab5-5aaf-4330-8dd6-042ce10ddf43%7d&amp;action=defaul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_layouts/15/WopiFrame.aspx?sourcedoc=%7bFD86FDBF-E90A-4A44-AF24-19677B1C2026%7d&amp;file=Vierasesineiden%20huomioiminen%20magneettitutkimuksessa%20oys%20kuv%20til.docx&amp;action=default&amp;DefaultItemOpen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okumentin_x0020_sisällöstä_x0020_vastaava_x0028_t_x0029__x0020__x002f__x0020_asiantuntija_x0028_t_x0029_ xmlns="0af04246-5dcb-4e38-b8a1-4adaeb368127">
      <UserInfo>
        <DisplayName>i:0#.w|oysnet\keranerm</DisplayName>
        <AccountId>1701</AccountId>
        <AccountType/>
      </UserInfo>
      <UserInfo>
        <DisplayName>i:0#.w|oysnet\koistini</DisplayName>
        <AccountId>5548</AccountId>
        <AccountType/>
      </UserInfo>
      <UserInfo>
        <DisplayName>i:0#.w|oysnet\karajaah</DisplayName>
        <AccountId>5571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Dokumjentin_x0020_hyväksyjä xmlns="0af04246-5dcb-4e38-b8a1-4adaeb368127">
      <UserInfo>
        <DisplayName>i:0#.w|oysnet\jarvinjy</DisplayName>
        <AccountId>362</AccountId>
        <AccountType/>
      </UserInfo>
    </Dokumjentin_x0020_hyväksyj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Kuvantamisen_x0020_turvallisuusohje xmlns="0af04246-5dcb-4e38-b8a1-4adaeb368127">false</Kuvantamisen_x0020_turvallisuusohje>
    <TaxCatchAll xmlns="d3e50268-7799-48af-83c3-9a9b063078bc">
      <Value>1138</Value>
      <Value>180</Value>
      <Value>1187</Value>
      <Value>212</Value>
      <Value>44</Value>
      <Value>42</Value>
      <Value>41</Value>
      <Value>821</Value>
      <Value>820</Value>
      <Value>1329</Value>
    </TaxCatchAll>
    <pa7e7d0fcfad4aa78a62dd1f52bdaa2b xmlns="d3e50268-7799-48af-83c3-9a9b063078bc">
      <Terms xmlns="http://schemas.microsoft.com/office/infopath/2007/PartnerControls"/>
    </pa7e7d0fcfad4aa78a62dd1f52bdaa2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dcbcdd319c9d484f9dc5161892e5c0c3 xmlns="d3e50268-7799-48af-83c3-9a9b063078bc">
      <Terms xmlns="http://schemas.microsoft.com/office/infopath/2007/PartnerControls"/>
    </dcbcdd319c9d484f9dc5161892e5c0c3>
    <_dlc_DocId xmlns="d3e50268-7799-48af-83c3-9a9b063078bc">MUAVRSSTWASF-628417917-307</_dlc_DocId>
    <_dlc_DocIdUrl xmlns="d3e50268-7799-48af-83c3-9a9b063078bc">
      <Url>https://internet.oysnet.ppshp.fi/dokumentit/_layouts/15/DocIdRedir.aspx?ID=MUAVRSSTWASF-628417917-307</Url>
      <Description>MUAVRSSTWASF-628417917-307</Description>
    </_dlc_DocIdUrl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Magneetti</TermName>
          <TermId xmlns="http://schemas.microsoft.com/office/infopath/2007/PartnerControls">972596c9-3791-4323-b5b8-8476cb406d0d</TermId>
        </TermInfo>
      </Terms>
    </bed6187e51e544269109ff5c30eb1037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Pehmytkudos ja nivelet</TermName>
          <TermId xmlns="http://schemas.microsoft.com/office/infopath/2007/PartnerControls">793e0eaa-369c-49ed-8582-e8317afdbe2a</TermId>
        </TermInfo>
      </Terms>
    </df496f8924d0400287f1ac5901a0600e>
    <a0acc0df72a44ffdae945756e3e8023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Siemens</TermName>
          <TermId xmlns="http://schemas.microsoft.com/office/infopath/2007/PartnerControls">48d813eb-6688-4c92-abf4-396e290ca225</TermId>
        </TermInfo>
      </Terms>
    </a0acc0df72a44ffdae945756e3e80230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C475A7-6EDE-4F1C-83B1-2D9BB3A90332}">
  <ds:schemaRefs>
    <ds:schemaRef ds:uri="0af04246-5dcb-4e38-b8a1-4adaeb368127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d3e50268-7799-48af-83c3-9a9b063078b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306BC5-384B-4CA0-87FE-778E98B2E6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0E5FA0-B54A-4A84-A2F6-4F1B6A193BA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10946B4-CB1B-4893-BD8C-4D6B6B5CA39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345BD99-2BFE-4E9D-9A82-6DA63A192638}"/>
</file>

<file path=customXml/itemProps6.xml><?xml version="1.0" encoding="utf-8"?>
<ds:datastoreItem xmlns:ds="http://schemas.openxmlformats.org/officeDocument/2006/customXml" ds:itemID="{2B968F83-057D-415B-8FEC-10B5442DE3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1</TotalTime>
  <Pages>2</Pages>
  <Words>357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Lonkkanivelen magneettiartrografia kuv til.docx</vt:lpstr>
    </vt:vector>
  </TitlesOfParts>
  <Company>ppshp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Lonkkanivelen magneettiartrografia kuv til.docx</dc:title>
  <dc:creator/>
  <cp:keywords/>
  <cp:lastModifiedBy>Tarkiainen Tarja</cp:lastModifiedBy>
  <cp:revision>2</cp:revision>
  <cp:lastPrinted>2004-10-19T13:46:00Z</cp:lastPrinted>
  <dcterms:created xsi:type="dcterms:W3CDTF">2025-03-05T13:55:00Z</dcterms:created>
  <dcterms:modified xsi:type="dcterms:W3CDTF">2025-03-05T13:55:00Z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_dlc_DocIdItemGuid">
    <vt:lpwstr>02c0939e-7234-4c69-904b-e883fe636017</vt:lpwstr>
  </property>
  <property fmtid="{D5CDD505-2E9C-101B-9397-08002B2CF9AE}" pid="4" name="Hoitoty_x00f6_n_x0020_toiminnot">
    <vt:lpwstr/>
  </property>
  <property fmtid="{D5CDD505-2E9C-101B-9397-08002B2CF9AE}" pid="5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6" name="TaxKeyword">
    <vt:lpwstr/>
  </property>
  <property fmtid="{D5CDD505-2E9C-101B-9397-08002B2CF9AE}" pid="7" name="Kuvantamisen ikäryhmä">
    <vt:lpwstr>821;#Sekä aikuinen että lapsi|03920717-50d3-4d49-800d-6dad76d554d5</vt:lpwstr>
  </property>
  <property fmtid="{D5CDD505-2E9C-101B-9397-08002B2CF9AE}" pid="8" name="Toimenpidekoodit">
    <vt:lpwstr/>
  </property>
  <property fmtid="{D5CDD505-2E9C-101B-9397-08002B2CF9AE}" pid="9" name="Kuvantamisen laite- tai huonetieto">
    <vt:lpwstr>1187;#Siemens|48d813eb-6688-4c92-abf4-396e290ca225</vt:lpwstr>
  </property>
  <property fmtid="{D5CDD505-2E9C-101B-9397-08002B2CF9AE}" pid="10" name="Hoito_x002d_ohjeet_x0020__x0028_sislt_x00f6_tyypin_x0020_metatieto_x0029_">
    <vt:lpwstr/>
  </property>
  <property fmtid="{D5CDD505-2E9C-101B-9397-08002B2CF9AE}" pid="11" name="Kohde- / työntekijäryhmä">
    <vt:lpwstr>42;#Potilaan hoitoon osallistuva henkilöstö|21074a2b-1b44-417e-9c72-4d731d4c7a78</vt:lpwstr>
  </property>
  <property fmtid="{D5CDD505-2E9C-101B-9397-08002B2CF9AE}" pid="12" name="ICD_x0020_10_x0020_tautiluokitus">
    <vt:lpwstr/>
  </property>
  <property fmtid="{D5CDD505-2E9C-101B-9397-08002B2CF9AE}" pid="13" name="Organisaatiotiedon_x0020_tarkennus_x0020_toiminnan_x0020_mukaan">
    <vt:lpwstr/>
  </property>
  <property fmtid="{D5CDD505-2E9C-101B-9397-08002B2CF9AE}" pid="14" name="Erikoisala">
    <vt:lpwstr>44;#radiologia (PPSHP)|347958ae-6fb2-4668-a725-1f6de5332102</vt:lpwstr>
  </property>
  <property fmtid="{D5CDD505-2E9C-101B-9397-08002B2CF9AE}" pid="15" name="Kuvantamisen ohjeen elinryhmät (sisältötyypin metatieto)">
    <vt:lpwstr>1138;#Pehmytkudos ja nivelet|793e0eaa-369c-49ed-8582-e8317afdbe2a</vt:lpwstr>
  </property>
  <property fmtid="{D5CDD505-2E9C-101B-9397-08002B2CF9AE}" pid="16" name="Kuvantamisen ohjeen tutkimusryhmät (sisältötyypin metatieto)">
    <vt:lpwstr>212;#Magneetti|972596c9-3791-4323-b5b8-8476cb406d0d</vt:lpwstr>
  </property>
  <property fmtid="{D5CDD505-2E9C-101B-9397-08002B2CF9AE}" pid="17" name="Toiminnanohjauskäsikirja">
    <vt:lpwstr>180;#5.3.1.1 hoito-ohjeiden hallinta|b7d9d97a-a7b7-4eec-b389-062c48e444f7</vt:lpwstr>
  </property>
  <property fmtid="{D5CDD505-2E9C-101B-9397-08002B2CF9AE}" pid="18" name="Organisaatiotieto">
    <vt:lpwstr>41;#Kuvantaminen|13fd9652-4cc4-4c00-9faf-49cd9c600ecb</vt:lpwstr>
  </property>
  <property fmtid="{D5CDD505-2E9C-101B-9397-08002B2CF9AE}" pid="19" name="ICD 10 tautiluokitus">
    <vt:lpwstr/>
  </property>
  <property fmtid="{D5CDD505-2E9C-101B-9397-08002B2CF9AE}" pid="20" name="Hoito-ohjeet (sisltötyypin metatieto)">
    <vt:lpwstr/>
  </property>
  <property fmtid="{D5CDD505-2E9C-101B-9397-08002B2CF9AE}" pid="21" name="Hoitotyön toiminnot">
    <vt:lpwstr/>
  </property>
  <property fmtid="{D5CDD505-2E9C-101B-9397-08002B2CF9AE}" pid="22" name="Organisaatiotiedon tarkennus toiminnan mukaan">
    <vt:lpwstr/>
  </property>
  <property fmtid="{D5CDD505-2E9C-101B-9397-08002B2CF9AE}" pid="23" name="fd5f16720f694364b28ff23026e0e83a">
    <vt:lpwstr/>
  </property>
  <property fmtid="{D5CDD505-2E9C-101B-9397-08002B2CF9AE}" pid="24" name="ic6bc8d34e3d4057aca385059532903a">
    <vt:lpwstr/>
  </property>
  <property fmtid="{D5CDD505-2E9C-101B-9397-08002B2CF9AE}" pid="25" name="k4e9121687cc4b56965762a7477201cc">
    <vt:lpwstr/>
  </property>
  <property fmtid="{D5CDD505-2E9C-101B-9397-08002B2CF9AE}" pid="26" name="xd_ProgID">
    <vt:lpwstr/>
  </property>
  <property fmtid="{D5CDD505-2E9C-101B-9397-08002B2CF9AE}" pid="27" name="Kohdeorganisaatio">
    <vt:lpwstr>41;#Kuvantaminen|13fd9652-4cc4-4c00-9faf-49cd9c600ecb</vt:lpwstr>
  </property>
  <property fmtid="{D5CDD505-2E9C-101B-9397-08002B2CF9AE}" pid="28" name="TemplateUrl">
    <vt:lpwstr/>
  </property>
  <property fmtid="{D5CDD505-2E9C-101B-9397-08002B2CF9AE}" pid="29" name="xd_Signature">
    <vt:bool>false</vt:bool>
  </property>
  <property fmtid="{D5CDD505-2E9C-101B-9397-08002B2CF9AE}" pid="30" name="Dokumentti jaetaan myös ekstranetissä">
    <vt:bool>true</vt:bool>
  </property>
  <property fmtid="{D5CDD505-2E9C-101B-9397-08002B2CF9AE}" pid="31" name="Kuvantamisen tilaaja vai menetelmä">
    <vt:lpwstr>1329;#Tilaajaohje|1239afa4-5392-4d15-bec1-ee71147d5603</vt:lpwstr>
  </property>
  <property fmtid="{D5CDD505-2E9C-101B-9397-08002B2CF9AE}" pid="32" name="MEO">
    <vt:lpwstr/>
  </property>
  <property fmtid="{D5CDD505-2E9C-101B-9397-08002B2CF9AE}" pid="33" name="Kriisiviestintä">
    <vt:lpwstr/>
  </property>
  <property fmtid="{D5CDD505-2E9C-101B-9397-08002B2CF9AE}" pid="34" name="Order">
    <vt:r8>758000</vt:r8>
  </property>
  <property fmtid="{D5CDD505-2E9C-101B-9397-08002B2CF9AE}" pid="36" name="_SourceUrl">
    <vt:lpwstr/>
  </property>
  <property fmtid="{D5CDD505-2E9C-101B-9397-08002B2CF9AE}" pid="37" name="_SharedFileIndex">
    <vt:lpwstr/>
  </property>
  <property fmtid="{D5CDD505-2E9C-101B-9397-08002B2CF9AE}" pid="38" name="TaxKeywordTaxHTField">
    <vt:lpwstr/>
  </property>
  <property fmtid="{D5CDD505-2E9C-101B-9397-08002B2CF9AE}" pid="39" name="SharedWithUsers">
    <vt:lpwstr/>
  </property>
</Properties>
</file>