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7CC2" w14:textId="77777777" w:rsidR="00960DD6" w:rsidRPr="00960DD6" w:rsidRDefault="00960DD6" w:rsidP="00960DD6">
      <w:pPr>
        <w:pStyle w:val="Otsikko"/>
        <w:rPr>
          <w:rFonts w:ascii="Trebuchet MS" w:hAnsi="Trebuchet MS"/>
          <w:sz w:val="32"/>
          <w:szCs w:val="32"/>
        </w:rPr>
      </w:pPr>
      <w:r w:rsidRPr="00960DD6">
        <w:rPr>
          <w:rFonts w:ascii="Trebuchet MS" w:hAnsi="Trebuchet MS"/>
          <w:sz w:val="32"/>
          <w:szCs w:val="32"/>
        </w:rPr>
        <w:t>Jalkaterän voimisteluohjeet</w:t>
      </w:r>
    </w:p>
    <w:p w14:paraId="6311F817" w14:textId="77777777" w:rsidR="00960DD6" w:rsidRPr="003554B6" w:rsidRDefault="00960DD6" w:rsidP="00960DD6"/>
    <w:p w14:paraId="43676D7C" w14:textId="77777777" w:rsidR="00960DD6" w:rsidRPr="003554B6" w:rsidRDefault="00960DD6" w:rsidP="00960DD6">
      <w:r w:rsidRPr="003554B6">
        <w:t>Jalkavoimistelulla voidaan tukea jalkaterän ja varpaiden nivelten ja lihasten toimintoja, sekä ehkäistä että korjata varpaiden virheasentojen syntymistä ja lihasepätasapainon aiheuttamia alaraajojen ryhti- ja kuormitusvirheitä.</w:t>
      </w:r>
    </w:p>
    <w:p w14:paraId="71E013CC" w14:textId="77777777" w:rsidR="00960DD6" w:rsidRPr="003554B6" w:rsidRDefault="00960DD6" w:rsidP="00960DD6"/>
    <w:p w14:paraId="3C646C93" w14:textId="77777777" w:rsidR="00960DD6" w:rsidRPr="00960DD6" w:rsidRDefault="00960DD6" w:rsidP="00960DD6">
      <w:pPr>
        <w:pStyle w:val="Otsikko1"/>
        <w:rPr>
          <w:rFonts w:ascii="Trebuchet MS" w:hAnsi="Trebuchet MS"/>
        </w:rPr>
      </w:pPr>
      <w:r w:rsidRPr="00960DD6">
        <w:rPr>
          <w:rFonts w:ascii="Trebuchet MS" w:hAnsi="Trebuchet MS"/>
        </w:rPr>
        <w:t>Varpaiden haritus</w:t>
      </w:r>
    </w:p>
    <w:p w14:paraId="73A619CB" w14:textId="77777777" w:rsidR="00960DD6" w:rsidRPr="003554B6" w:rsidRDefault="00960DD6" w:rsidP="00960DD6">
      <w:r w:rsidRPr="003554B6">
        <w:t>Varpaiden ojentaja- ja loitontajalihakset (</w:t>
      </w:r>
      <w:proofErr w:type="spellStart"/>
      <w:proofErr w:type="gramStart"/>
      <w:r w:rsidRPr="003554B6">
        <w:t>m.extensor</w:t>
      </w:r>
      <w:proofErr w:type="spellEnd"/>
      <w:proofErr w:type="gramEnd"/>
      <w:r w:rsidRPr="003554B6">
        <w:t xml:space="preserve"> </w:t>
      </w:r>
      <w:proofErr w:type="spellStart"/>
      <w:r w:rsidRPr="003554B6">
        <w:t>hallucis</w:t>
      </w:r>
      <w:proofErr w:type="spellEnd"/>
      <w:r w:rsidRPr="003554B6">
        <w:t xml:space="preserve">, </w:t>
      </w:r>
      <w:proofErr w:type="spellStart"/>
      <w:r w:rsidRPr="003554B6">
        <w:t>m.extensor</w:t>
      </w:r>
      <w:proofErr w:type="spellEnd"/>
      <w:r w:rsidRPr="003554B6">
        <w:t xml:space="preserve"> </w:t>
      </w:r>
      <w:proofErr w:type="spellStart"/>
      <w:r w:rsidRPr="003554B6">
        <w:t>digitorum</w:t>
      </w:r>
      <w:proofErr w:type="spellEnd"/>
      <w:r w:rsidRPr="003554B6">
        <w:t xml:space="preserve">, m. </w:t>
      </w:r>
      <w:proofErr w:type="spellStart"/>
      <w:r w:rsidRPr="003554B6">
        <w:t>abduktor</w:t>
      </w:r>
      <w:proofErr w:type="spellEnd"/>
      <w:r w:rsidRPr="003554B6">
        <w:t xml:space="preserve"> </w:t>
      </w:r>
      <w:proofErr w:type="spellStart"/>
      <w:r w:rsidRPr="003554B6">
        <w:t>hallucis</w:t>
      </w:r>
      <w:proofErr w:type="spellEnd"/>
      <w:r w:rsidRPr="003554B6">
        <w:t xml:space="preserve">, m. </w:t>
      </w:r>
      <w:proofErr w:type="spellStart"/>
      <w:r w:rsidRPr="003554B6">
        <w:t>abduktor</w:t>
      </w:r>
      <w:proofErr w:type="spellEnd"/>
      <w:r w:rsidRPr="003554B6">
        <w:t xml:space="preserve"> </w:t>
      </w:r>
      <w:proofErr w:type="spellStart"/>
      <w:r w:rsidRPr="003554B6">
        <w:t>digiti</w:t>
      </w:r>
      <w:proofErr w:type="spellEnd"/>
      <w:r w:rsidRPr="003554B6">
        <w:t xml:space="preserve"> minimi)</w:t>
      </w:r>
    </w:p>
    <w:p w14:paraId="46386B25" w14:textId="77777777" w:rsidR="00960DD6" w:rsidRPr="003554B6" w:rsidRDefault="00960DD6" w:rsidP="00960DD6"/>
    <w:p w14:paraId="7D734194" w14:textId="77777777" w:rsidR="00960DD6" w:rsidRPr="003554B6" w:rsidRDefault="00960DD6" w:rsidP="00960DD6">
      <w:r w:rsidRPr="003554B6">
        <w:t xml:space="preserve">Istu tuolilla jalkapohja alustaa vasten.  Loitonna varpaita toisistaan, niin että varvasvälit aukeavat.  Varpaat pysyvät alustassa koko liikkeen ajan.  </w:t>
      </w:r>
    </w:p>
    <w:p w14:paraId="49A7D47C" w14:textId="77777777" w:rsidR="00960DD6" w:rsidRPr="003554B6" w:rsidRDefault="00960DD6" w:rsidP="00960DD6">
      <w:r w:rsidRPr="003554B6">
        <w:rPr>
          <w:noProof/>
        </w:rPr>
        <w:drawing>
          <wp:anchor distT="0" distB="0" distL="114300" distR="114300" simplePos="0" relativeHeight="251661312" behindDoc="1" locked="0" layoutInCell="1" allowOverlap="1" wp14:anchorId="07287472" wp14:editId="3607FA61">
            <wp:simplePos x="0" y="0"/>
            <wp:positionH relativeFrom="column">
              <wp:posOffset>1156970</wp:posOffset>
            </wp:positionH>
            <wp:positionV relativeFrom="paragraph">
              <wp:posOffset>255905</wp:posOffset>
            </wp:positionV>
            <wp:extent cx="1333500" cy="1731645"/>
            <wp:effectExtent l="0" t="0" r="0" b="1905"/>
            <wp:wrapTopAndBottom/>
            <wp:docPr id="39" name="Kuva 39" descr="kahdeks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ahdeksan3"/>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33350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2336" behindDoc="0" locked="0" layoutInCell="1" allowOverlap="1" wp14:anchorId="6B1D2138" wp14:editId="57905435">
            <wp:simplePos x="0" y="0"/>
            <wp:positionH relativeFrom="column">
              <wp:posOffset>3785870</wp:posOffset>
            </wp:positionH>
            <wp:positionV relativeFrom="paragraph">
              <wp:posOffset>255905</wp:posOffset>
            </wp:positionV>
            <wp:extent cx="1323975" cy="1662430"/>
            <wp:effectExtent l="0" t="0" r="9525" b="0"/>
            <wp:wrapTopAndBottom/>
            <wp:docPr id="40" name="Kuva 40" descr="kahdeks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ahdeksan_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323975" cy="166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F6D7E" w14:textId="77777777" w:rsidR="00960DD6" w:rsidRPr="003554B6" w:rsidRDefault="00960DD6" w:rsidP="00960DD6"/>
    <w:p w14:paraId="07684974" w14:textId="77777777" w:rsidR="00960DD6" w:rsidRPr="003554B6" w:rsidRDefault="00960DD6" w:rsidP="00960DD6"/>
    <w:p w14:paraId="46D68FFA" w14:textId="77777777" w:rsidR="00960DD6" w:rsidRPr="003554B6" w:rsidRDefault="00960DD6" w:rsidP="00960DD6">
      <w:r w:rsidRPr="003554B6">
        <w:t xml:space="preserve">Pidä haritus 5 sekuntia, tee </w:t>
      </w:r>
      <w:proofErr w:type="gramStart"/>
      <w:r w:rsidRPr="003554B6">
        <w:t>10-30</w:t>
      </w:r>
      <w:proofErr w:type="gramEnd"/>
      <w:r w:rsidRPr="003554B6">
        <w:t xml:space="preserve"> toistoa 2-3 kertaa. Lisää toistoja vähitellen.</w:t>
      </w:r>
    </w:p>
    <w:p w14:paraId="305E4370" w14:textId="77777777" w:rsidR="00960DD6" w:rsidRPr="003554B6" w:rsidRDefault="00960DD6" w:rsidP="00960DD6"/>
    <w:p w14:paraId="2B4DDC75" w14:textId="77777777" w:rsidR="00960DD6" w:rsidRPr="00960DD6" w:rsidRDefault="00960DD6" w:rsidP="00960DD6">
      <w:pPr>
        <w:pStyle w:val="Otsikko1"/>
        <w:rPr>
          <w:rFonts w:ascii="Trebuchet MS" w:hAnsi="Trebuchet MS"/>
        </w:rPr>
      </w:pPr>
      <w:r w:rsidRPr="00960DD6">
        <w:rPr>
          <w:rFonts w:ascii="Trebuchet MS" w:hAnsi="Trebuchet MS"/>
        </w:rPr>
        <w:t>Ison varpaan haritus</w:t>
      </w:r>
    </w:p>
    <w:p w14:paraId="650F33E4" w14:textId="77777777" w:rsidR="00960DD6" w:rsidRPr="003554B6" w:rsidRDefault="00960DD6" w:rsidP="00960DD6">
      <w:r w:rsidRPr="003554B6">
        <w:t xml:space="preserve">Ison varpaan loitontajalihas (m. </w:t>
      </w:r>
      <w:proofErr w:type="spellStart"/>
      <w:r w:rsidRPr="003554B6">
        <w:t>abduktor</w:t>
      </w:r>
      <w:proofErr w:type="spellEnd"/>
      <w:r w:rsidRPr="003554B6">
        <w:t xml:space="preserve"> </w:t>
      </w:r>
      <w:proofErr w:type="spellStart"/>
      <w:r w:rsidRPr="003554B6">
        <w:t>hallucis</w:t>
      </w:r>
      <w:proofErr w:type="spellEnd"/>
      <w:r w:rsidRPr="003554B6">
        <w:t>)</w:t>
      </w:r>
    </w:p>
    <w:p w14:paraId="1346A54C" w14:textId="77777777" w:rsidR="00960DD6" w:rsidRPr="003554B6" w:rsidRDefault="00960DD6" w:rsidP="00960DD6">
      <w:r w:rsidRPr="003554B6">
        <w:t>Istu tuolilla jalkapohja alustaa vasten.  Auta kädellä isovarpaan loitonnusta sivulle.</w:t>
      </w:r>
    </w:p>
    <w:p w14:paraId="18400491" w14:textId="77777777" w:rsidR="00960DD6" w:rsidRPr="003554B6" w:rsidRDefault="00960DD6" w:rsidP="00960DD6">
      <w:r w:rsidRPr="003554B6">
        <w:rPr>
          <w:noProof/>
        </w:rPr>
        <w:drawing>
          <wp:anchor distT="0" distB="0" distL="114300" distR="114300" simplePos="0" relativeHeight="251663360" behindDoc="0" locked="0" layoutInCell="1" allowOverlap="1" wp14:anchorId="56FB60A0" wp14:editId="04B6BF22">
            <wp:simplePos x="0" y="0"/>
            <wp:positionH relativeFrom="column">
              <wp:posOffset>1156970</wp:posOffset>
            </wp:positionH>
            <wp:positionV relativeFrom="paragraph">
              <wp:posOffset>180340</wp:posOffset>
            </wp:positionV>
            <wp:extent cx="1428750" cy="1639570"/>
            <wp:effectExtent l="0" t="0" r="0" b="0"/>
            <wp:wrapTopAndBottom/>
            <wp:docPr id="41" name="Kuva 41" descr="kahdeksa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ahdeksan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287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4384" behindDoc="0" locked="0" layoutInCell="1" allowOverlap="1" wp14:anchorId="71CF2921" wp14:editId="3369D684">
            <wp:simplePos x="0" y="0"/>
            <wp:positionH relativeFrom="column">
              <wp:posOffset>3900170</wp:posOffset>
            </wp:positionH>
            <wp:positionV relativeFrom="paragraph">
              <wp:posOffset>179705</wp:posOffset>
            </wp:positionV>
            <wp:extent cx="1390650" cy="1593215"/>
            <wp:effectExtent l="0" t="0" r="0" b="6985"/>
            <wp:wrapTopAndBottom/>
            <wp:docPr id="42" name="Kuva 42" descr="kahdeksa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hdeksan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390650" cy="159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BEBBD" w14:textId="77777777" w:rsidR="00960DD6" w:rsidRPr="003554B6" w:rsidRDefault="00960DD6" w:rsidP="00960DD6"/>
    <w:p w14:paraId="4C0DF165" w14:textId="77777777" w:rsidR="00960DD6" w:rsidRDefault="00960DD6" w:rsidP="00960DD6"/>
    <w:p w14:paraId="5D8FB349" w14:textId="4BF689B6" w:rsidR="00960DD6" w:rsidRPr="003554B6" w:rsidRDefault="00960DD6" w:rsidP="00960DD6">
      <w:r w:rsidRPr="003554B6">
        <w:t xml:space="preserve">Pidä harittava asento 5 sekuntia, tee </w:t>
      </w:r>
      <w:proofErr w:type="gramStart"/>
      <w:r w:rsidRPr="003554B6">
        <w:t>10-30</w:t>
      </w:r>
      <w:proofErr w:type="gramEnd"/>
      <w:r w:rsidRPr="003554B6">
        <w:t xml:space="preserve"> toistoa 2-3 kertaa. Lisää toistoja vähitellen.</w:t>
      </w:r>
      <w:r w:rsidRPr="003554B6">
        <w:br w:type="page"/>
      </w:r>
    </w:p>
    <w:p w14:paraId="6CDDDAA6" w14:textId="77777777" w:rsidR="00960DD6" w:rsidRPr="00960DD6" w:rsidRDefault="00960DD6" w:rsidP="00960DD6">
      <w:pPr>
        <w:pStyle w:val="Otsikko1"/>
        <w:rPr>
          <w:rFonts w:ascii="Trebuchet MS" w:hAnsi="Trebuchet MS"/>
        </w:rPr>
      </w:pPr>
      <w:r w:rsidRPr="00960DD6">
        <w:rPr>
          <w:rFonts w:ascii="Trebuchet MS" w:hAnsi="Trebuchet MS"/>
        </w:rPr>
        <w:lastRenderedPageBreak/>
        <w:t>”Pianon soittajan” harjoitus</w:t>
      </w:r>
    </w:p>
    <w:p w14:paraId="04651454" w14:textId="77777777" w:rsidR="00F878C9" w:rsidRDefault="00F878C9" w:rsidP="00960DD6"/>
    <w:p w14:paraId="1619F80F" w14:textId="27D07D56" w:rsidR="00960DD6" w:rsidRPr="00EA0B73" w:rsidRDefault="00960DD6" w:rsidP="00960DD6">
      <w:r w:rsidRPr="00EA0B73">
        <w:t xml:space="preserve">Varpaiden ojentajalihakset (m. </w:t>
      </w:r>
      <w:proofErr w:type="spellStart"/>
      <w:r w:rsidRPr="00EA0B73">
        <w:t>extensor</w:t>
      </w:r>
      <w:proofErr w:type="spellEnd"/>
      <w:r w:rsidRPr="00EA0B73">
        <w:t xml:space="preserve"> </w:t>
      </w:r>
      <w:proofErr w:type="spellStart"/>
      <w:r w:rsidRPr="00EA0B73">
        <w:t>hallucis</w:t>
      </w:r>
      <w:proofErr w:type="spellEnd"/>
      <w:r w:rsidRPr="00EA0B73">
        <w:t xml:space="preserve"> </w:t>
      </w:r>
      <w:proofErr w:type="spellStart"/>
      <w:r w:rsidRPr="00EA0B73">
        <w:t>longus</w:t>
      </w:r>
      <w:proofErr w:type="spellEnd"/>
      <w:r w:rsidRPr="00EA0B73">
        <w:t xml:space="preserve">, m. </w:t>
      </w:r>
      <w:proofErr w:type="spellStart"/>
      <w:r w:rsidRPr="00EA0B73">
        <w:t>extensor</w:t>
      </w:r>
      <w:proofErr w:type="spellEnd"/>
      <w:r w:rsidRPr="00EA0B73">
        <w:t xml:space="preserve"> </w:t>
      </w:r>
      <w:proofErr w:type="spellStart"/>
      <w:r w:rsidRPr="00EA0B73">
        <w:t>digtorum</w:t>
      </w:r>
      <w:proofErr w:type="spellEnd"/>
      <w:r w:rsidRPr="00EA0B73">
        <w:t xml:space="preserve"> </w:t>
      </w:r>
      <w:proofErr w:type="spellStart"/>
      <w:r w:rsidRPr="00EA0B73">
        <w:t>longus</w:t>
      </w:r>
      <w:proofErr w:type="spellEnd"/>
      <w:r w:rsidRPr="00EA0B73">
        <w:t>)</w:t>
      </w:r>
    </w:p>
    <w:p w14:paraId="7D4E24B2" w14:textId="77777777" w:rsidR="00960DD6" w:rsidRPr="00EA0B73" w:rsidRDefault="00960DD6" w:rsidP="00960DD6"/>
    <w:p w14:paraId="39E2CB48" w14:textId="77777777" w:rsidR="00960DD6" w:rsidRPr="003554B6" w:rsidRDefault="00960DD6" w:rsidP="00960DD6">
      <w:r w:rsidRPr="003554B6">
        <w:t>Istu tuolilla polvi koukussa jalkapohja alustalla.</w:t>
      </w:r>
    </w:p>
    <w:p w14:paraId="4C9D647E" w14:textId="77777777" w:rsidR="00960DD6" w:rsidRPr="003554B6" w:rsidRDefault="00960DD6" w:rsidP="00960DD6">
      <w:r w:rsidRPr="003554B6">
        <w:rPr>
          <w:b/>
        </w:rPr>
        <w:t>A)</w:t>
      </w:r>
      <w:r w:rsidRPr="003554B6">
        <w:t xml:space="preserve"> Paina isovarpaan päkiä alustaan ja nosta samalla isovarvas ylös. Pidä muut varpaat alustaa vasten, tarvittaessa kädellä auttaen.</w:t>
      </w:r>
    </w:p>
    <w:p w14:paraId="4D251FB9" w14:textId="5B3BFA09" w:rsidR="00960DD6" w:rsidRPr="003554B6" w:rsidRDefault="00960DD6" w:rsidP="00960DD6">
      <w:r w:rsidRPr="003554B6">
        <w:rPr>
          <w:b/>
          <w:noProof/>
        </w:rPr>
        <mc:AlternateContent>
          <mc:Choice Requires="wps">
            <w:drawing>
              <wp:anchor distT="0" distB="0" distL="114300" distR="114300" simplePos="0" relativeHeight="251681792" behindDoc="0" locked="0" layoutInCell="1" allowOverlap="1" wp14:anchorId="7E5765C8" wp14:editId="79E8B612">
                <wp:simplePos x="0" y="0"/>
                <wp:positionH relativeFrom="column">
                  <wp:posOffset>3818890</wp:posOffset>
                </wp:positionH>
                <wp:positionV relativeFrom="paragraph">
                  <wp:posOffset>513080</wp:posOffset>
                </wp:positionV>
                <wp:extent cx="446405" cy="313055"/>
                <wp:effectExtent l="0" t="0" r="0" b="0"/>
                <wp:wrapNone/>
                <wp:docPr id="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FBDBDD" w14:textId="77777777" w:rsidR="00960DD6" w:rsidRPr="00FC6637" w:rsidRDefault="00960DD6" w:rsidP="00960DD6">
                            <w:pPr>
                              <w:rPr>
                                <w:rFonts w:ascii="Arial" w:hAnsi="Arial" w:cs="Arial"/>
                                <w:b/>
                                <w:color w:val="FFFFFF"/>
                              </w:rPr>
                            </w:pPr>
                            <w:r>
                              <w:rPr>
                                <w:rFonts w:ascii="Arial" w:hAnsi="Arial" w:cs="Arial"/>
                                <w:b/>
                                <w:color w:val="FFFFFF"/>
                              </w:rPr>
                              <w:t>B</w:t>
                            </w:r>
                            <w:r w:rsidRPr="00FC6637">
                              <w:rPr>
                                <w:rFonts w:ascii="Arial" w:hAnsi="Arial" w:cs="Arial"/>
                                <w:b/>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765C8" id="_x0000_t202" coordsize="21600,21600" o:spt="202" path="m,l,21600r21600,l21600,xe">
                <v:stroke joinstyle="miter"/>
                <v:path gradientshapeok="t" o:connecttype="rect"/>
              </v:shapetype>
              <v:shape id="Text Box 79" o:spid="_x0000_s1026" type="#_x0000_t202" style="position:absolute;margin-left:300.7pt;margin-top:40.4pt;width:35.15pt;height:2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" filled="f" stroked="f">
                <v:textbox>
                  <w:txbxContent>
                    <w:p w14:paraId="73FBDBDD" w14:textId="77777777" w:rsidR="00960DD6" w:rsidRPr="00FC6637" w:rsidRDefault="00960DD6" w:rsidP="00960DD6">
                      <w:pPr>
                        <w:rPr>
                          <w:rFonts w:ascii="Arial" w:hAnsi="Arial" w:cs="Arial"/>
                          <w:b/>
                          <w:color w:val="FFFFFF"/>
                        </w:rPr>
                      </w:pPr>
                      <w:r>
                        <w:rPr>
                          <w:rFonts w:ascii="Arial" w:hAnsi="Arial" w:cs="Arial"/>
                          <w:b/>
                          <w:color w:val="FFFFFF"/>
                        </w:rPr>
                        <w:t>B</w:t>
                      </w:r>
                      <w:r w:rsidRPr="00FC6637">
                        <w:rPr>
                          <w:rFonts w:ascii="Arial" w:hAnsi="Arial" w:cs="Arial"/>
                          <w:b/>
                          <w:color w:val="FFFFFF"/>
                        </w:rPr>
                        <w:t>)</w:t>
                      </w:r>
                    </w:p>
                  </w:txbxContent>
                </v:textbox>
              </v:shape>
            </w:pict>
          </mc:Fallback>
        </mc:AlternateContent>
      </w:r>
      <w:r w:rsidRPr="003554B6">
        <w:rPr>
          <w:b/>
          <w:noProof/>
        </w:rPr>
        <mc:AlternateContent>
          <mc:Choice Requires="wps">
            <w:drawing>
              <wp:anchor distT="0" distB="0" distL="114300" distR="114300" simplePos="0" relativeHeight="251680768" behindDoc="0" locked="0" layoutInCell="1" allowOverlap="1" wp14:anchorId="6F9DB9A9" wp14:editId="2EB4923A">
                <wp:simplePos x="0" y="0"/>
                <wp:positionH relativeFrom="column">
                  <wp:posOffset>883920</wp:posOffset>
                </wp:positionH>
                <wp:positionV relativeFrom="paragraph">
                  <wp:posOffset>513080</wp:posOffset>
                </wp:positionV>
                <wp:extent cx="446405" cy="313055"/>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13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6FB806" w14:textId="77777777" w:rsidR="00960DD6" w:rsidRPr="00FC6637" w:rsidRDefault="00960DD6" w:rsidP="00960DD6">
                            <w:pPr>
                              <w:rPr>
                                <w:rFonts w:ascii="Arial" w:hAnsi="Arial" w:cs="Arial"/>
                                <w:b/>
                                <w:color w:val="FFFFFF"/>
                              </w:rPr>
                            </w:pPr>
                            <w:r w:rsidRPr="00FC6637">
                              <w:rPr>
                                <w:rFonts w:ascii="Arial" w:hAnsi="Arial" w:cs="Arial"/>
                                <w:b/>
                                <w:color w:val="FFFFFF"/>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B9A9" id="Text Box 78" o:spid="_x0000_s1027" type="#_x0000_t202" style="position:absolute;margin-left:69.6pt;margin-top:40.4pt;width:35.15pt;height:2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" filled="f" stroked="f">
                <v:textbox>
                  <w:txbxContent>
                    <w:p w14:paraId="356FB806" w14:textId="77777777" w:rsidR="00960DD6" w:rsidRPr="00FC6637" w:rsidRDefault="00960DD6" w:rsidP="00960DD6">
                      <w:pPr>
                        <w:rPr>
                          <w:rFonts w:ascii="Arial" w:hAnsi="Arial" w:cs="Arial"/>
                          <w:b/>
                          <w:color w:val="FFFFFF"/>
                        </w:rPr>
                      </w:pPr>
                      <w:r w:rsidRPr="00FC6637">
                        <w:rPr>
                          <w:rFonts w:ascii="Arial" w:hAnsi="Arial" w:cs="Arial"/>
                          <w:b/>
                          <w:color w:val="FFFFFF"/>
                        </w:rPr>
                        <w:t>A)</w:t>
                      </w:r>
                    </w:p>
                  </w:txbxContent>
                </v:textbox>
              </v:shape>
            </w:pict>
          </mc:Fallback>
        </mc:AlternateContent>
      </w:r>
      <w:r w:rsidRPr="003554B6">
        <w:rPr>
          <w:noProof/>
        </w:rPr>
        <w:drawing>
          <wp:anchor distT="0" distB="0" distL="114300" distR="114300" simplePos="0" relativeHeight="251674624" behindDoc="0" locked="0" layoutInCell="1" allowOverlap="1" wp14:anchorId="42E731AD" wp14:editId="77E8418D">
            <wp:simplePos x="0" y="0"/>
            <wp:positionH relativeFrom="column">
              <wp:posOffset>3852545</wp:posOffset>
            </wp:positionH>
            <wp:positionV relativeFrom="paragraph">
              <wp:posOffset>394335</wp:posOffset>
            </wp:positionV>
            <wp:extent cx="2552700" cy="1664335"/>
            <wp:effectExtent l="0" t="0" r="0" b="0"/>
            <wp:wrapTopAndBottom/>
            <wp:docPr id="69" name="Kuva 69" descr="kaksitois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aksitoista_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52700"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73600" behindDoc="1" locked="0" layoutInCell="1" allowOverlap="1" wp14:anchorId="7DF7C841" wp14:editId="7A66757D">
            <wp:simplePos x="0" y="0"/>
            <wp:positionH relativeFrom="column">
              <wp:posOffset>918845</wp:posOffset>
            </wp:positionH>
            <wp:positionV relativeFrom="paragraph">
              <wp:posOffset>394335</wp:posOffset>
            </wp:positionV>
            <wp:extent cx="2542540" cy="1611630"/>
            <wp:effectExtent l="0" t="0" r="0" b="7620"/>
            <wp:wrapTopAndBottom/>
            <wp:docPr id="68" name="Kuva 68" descr="kaksitois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aksitoista_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4254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mc:AlternateContent>
          <mc:Choice Requires="wps">
            <w:drawing>
              <wp:anchor distT="0" distB="0" distL="114300" distR="114300" simplePos="0" relativeHeight="251677696" behindDoc="0" locked="0" layoutInCell="1" allowOverlap="1" wp14:anchorId="609CB580" wp14:editId="76EBE5BC">
                <wp:simplePos x="0" y="0"/>
                <wp:positionH relativeFrom="column">
                  <wp:posOffset>4474845</wp:posOffset>
                </wp:positionH>
                <wp:positionV relativeFrom="paragraph">
                  <wp:posOffset>1770380</wp:posOffset>
                </wp:positionV>
                <wp:extent cx="0" cy="342900"/>
                <wp:effectExtent l="0" t="0" r="0" b="0"/>
                <wp:wrapTight wrapText="bothSides">
                  <wp:wrapPolygon edited="0">
                    <wp:start x="-2147483648" y="0"/>
                    <wp:lineTo x="-2147483648" y="0"/>
                    <wp:lineTo x="-2147483648" y="0"/>
                    <wp:lineTo x="-2147483648" y="0"/>
                    <wp:lineTo x="-2147483648" y="40"/>
                    <wp:lineTo x="-2147483648" y="40"/>
                    <wp:lineTo x="-2147483648" y="0"/>
                    <wp:lineTo x="-2147483648" y="0"/>
                    <wp:lineTo x="-2147483648" y="0"/>
                    <wp:lineTo x="-2147483648" y="0"/>
                    <wp:lineTo x="-2147483648" y="0"/>
                  </wp:wrapPolygon>
                </wp:wrapTight>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type="triangle" w="lg" len="lg"/>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B17F9" id="Line 7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39.4pt" to="352.3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" strokeweight="1pt">
                <v:stroke startarrow="block" startarrowwidth="wide" startarrowlength="long" endarrowwidth="wide"/>
                <w10:wrap type="tight"/>
              </v:line>
            </w:pict>
          </mc:Fallback>
        </mc:AlternateContent>
      </w:r>
      <w:r w:rsidRPr="003554B6">
        <w:rPr>
          <w:noProof/>
        </w:rPr>
        <mc:AlternateContent>
          <mc:Choice Requires="wps">
            <w:drawing>
              <wp:anchor distT="0" distB="0" distL="114300" distR="114300" simplePos="0" relativeHeight="251678720" behindDoc="0" locked="0" layoutInCell="1" allowOverlap="1" wp14:anchorId="52D94F43" wp14:editId="75C2A1D1">
                <wp:simplePos x="0" y="0"/>
                <wp:positionH relativeFrom="column">
                  <wp:posOffset>4131945</wp:posOffset>
                </wp:positionH>
                <wp:positionV relativeFrom="paragraph">
                  <wp:posOffset>1313180</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59861525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73483" id="Line 7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103.4pt" to="325.3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" strokeweight="1pt">
                <v:stroke endarrow="block" endarrowwidth="wide"/>
                <w10:wrap type="tight"/>
              </v:line>
            </w:pict>
          </mc:Fallback>
        </mc:AlternateContent>
      </w:r>
      <w:r w:rsidRPr="003554B6">
        <w:rPr>
          <w:noProof/>
        </w:rPr>
        <mc:AlternateContent>
          <mc:Choice Requires="wps">
            <w:drawing>
              <wp:anchor distT="0" distB="0" distL="114300" distR="114300" simplePos="0" relativeHeight="251676672" behindDoc="0" locked="0" layoutInCell="1" allowOverlap="1" wp14:anchorId="46C6BF05" wp14:editId="051C9411">
                <wp:simplePos x="0" y="0"/>
                <wp:positionH relativeFrom="column">
                  <wp:posOffset>1845945</wp:posOffset>
                </wp:positionH>
                <wp:positionV relativeFrom="paragraph">
                  <wp:posOffset>1656080</wp:posOffset>
                </wp:positionV>
                <wp:extent cx="0" cy="342900"/>
                <wp:effectExtent l="0" t="0" r="0" b="0"/>
                <wp:wrapTight wrapText="bothSides">
                  <wp:wrapPolygon edited="0">
                    <wp:start x="-2147483648" y="0"/>
                    <wp:lineTo x="-2147483648" y="0"/>
                    <wp:lineTo x="-2147483648" y="0"/>
                    <wp:lineTo x="-2147483648" y="0"/>
                    <wp:lineTo x="-2147483648" y="40"/>
                    <wp:lineTo x="-2147483648" y="40"/>
                    <wp:lineTo x="-2147483648" y="0"/>
                    <wp:lineTo x="-2147483648" y="0"/>
                    <wp:lineTo x="-2147483648" y="0"/>
                    <wp:lineTo x="-2147483648" y="0"/>
                    <wp:lineTo x="-2147483648" y="0"/>
                  </wp:wrapPolygon>
                </wp:wrapTight>
                <wp:docPr id="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12700">
                          <a:solidFill>
                            <a:srgbClr val="000000"/>
                          </a:solidFill>
                          <a:round/>
                          <a:headEnd type="triangle" w="lg" len="lg"/>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9E067" id="Line 7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30.4pt" to="145.3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" strokeweight="1pt">
                <v:stroke startarrow="block" startarrowwidth="wide" startarrowlength="long" endarrowwidth="wide"/>
                <w10:wrap type="tight"/>
              </v:line>
            </w:pict>
          </mc:Fallback>
        </mc:AlternateContent>
      </w:r>
      <w:r w:rsidRPr="003554B6">
        <w:rPr>
          <w:noProof/>
        </w:rPr>
        <mc:AlternateContent>
          <mc:Choice Requires="wps">
            <w:drawing>
              <wp:anchor distT="0" distB="0" distL="114300" distR="114300" simplePos="0" relativeHeight="251675648" behindDoc="0" locked="0" layoutInCell="1" allowOverlap="1" wp14:anchorId="40549C4B" wp14:editId="731FDADA">
                <wp:simplePos x="0" y="0"/>
                <wp:positionH relativeFrom="column">
                  <wp:posOffset>1388745</wp:posOffset>
                </wp:positionH>
                <wp:positionV relativeFrom="paragraph">
                  <wp:posOffset>1427480</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E7A1E" id="Line 6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12.4pt" to="109.3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" strokeweight="1pt">
                <v:stroke endarrow="block" endarrowwidth="wide"/>
                <w10:wrap type="tight"/>
              </v:line>
            </w:pict>
          </mc:Fallback>
        </mc:AlternateContent>
      </w:r>
      <w:r w:rsidRPr="003554B6">
        <w:rPr>
          <w:b/>
        </w:rPr>
        <w:t>B)</w:t>
      </w:r>
      <w:r w:rsidRPr="003554B6">
        <w:t xml:space="preserve"> Paina isovarvasta alustaa vasten, nosta muut varpaat ylös. Auta tarvittaessa kädellä isovarvasta pysymään alustalla.</w:t>
      </w:r>
    </w:p>
    <w:p w14:paraId="243ECFE7" w14:textId="77777777" w:rsidR="00960DD6" w:rsidRPr="003554B6" w:rsidRDefault="00960DD6" w:rsidP="00960DD6"/>
    <w:p w14:paraId="18BAA6A3" w14:textId="77777777" w:rsidR="00960DD6" w:rsidRPr="003554B6" w:rsidRDefault="00960DD6" w:rsidP="00960DD6">
      <w:r w:rsidRPr="003554B6">
        <w:t>Huomioi että jalkapohja pysyy alustalla koko ajan sekä polvi pysyy paikallaan.</w:t>
      </w:r>
    </w:p>
    <w:p w14:paraId="4B978D43" w14:textId="77777777" w:rsidR="00960DD6" w:rsidRPr="003554B6" w:rsidRDefault="00960DD6" w:rsidP="00960DD6"/>
    <w:p w14:paraId="10131936" w14:textId="77777777" w:rsidR="00960DD6" w:rsidRPr="003554B6" w:rsidRDefault="00960DD6" w:rsidP="00960DD6">
      <w:r w:rsidRPr="003554B6">
        <w:t xml:space="preserve">Tee A) ja B) liikettä vuorotahtiin. Tee </w:t>
      </w:r>
      <w:proofErr w:type="gramStart"/>
      <w:r w:rsidRPr="003554B6">
        <w:t>10-30</w:t>
      </w:r>
      <w:proofErr w:type="gramEnd"/>
      <w:r w:rsidRPr="003554B6">
        <w:t xml:space="preserve"> toistoa 2-3 kertaa. Lisää toistoja vähitellen.</w:t>
      </w:r>
    </w:p>
    <w:p w14:paraId="47BAE63D" w14:textId="77777777" w:rsidR="00960DD6" w:rsidRPr="003554B6" w:rsidRDefault="00960DD6" w:rsidP="00960DD6"/>
    <w:p w14:paraId="31D7EC47" w14:textId="77777777" w:rsidR="00F878C9" w:rsidRDefault="00F878C9" w:rsidP="00960DD6">
      <w:pPr>
        <w:pStyle w:val="Otsikko1"/>
        <w:rPr>
          <w:rFonts w:ascii="Trebuchet MS" w:hAnsi="Trebuchet MS"/>
        </w:rPr>
      </w:pPr>
    </w:p>
    <w:p w14:paraId="681F7FC9" w14:textId="34C983F4" w:rsidR="00960DD6" w:rsidRPr="00960DD6" w:rsidRDefault="00960DD6" w:rsidP="00960DD6">
      <w:pPr>
        <w:pStyle w:val="Otsikko1"/>
        <w:rPr>
          <w:rFonts w:ascii="Trebuchet MS" w:hAnsi="Trebuchet MS"/>
        </w:rPr>
      </w:pPr>
      <w:r w:rsidRPr="00960DD6">
        <w:rPr>
          <w:rFonts w:ascii="Trebuchet MS" w:hAnsi="Trebuchet MS"/>
        </w:rPr>
        <w:t>Jalkaterän pituussuuntaisten lihasten harjoitus</w:t>
      </w:r>
    </w:p>
    <w:p w14:paraId="1B7622C1" w14:textId="77777777" w:rsidR="00960DD6" w:rsidRPr="003554B6" w:rsidRDefault="00960DD6" w:rsidP="00960DD6">
      <w:r w:rsidRPr="003554B6">
        <w:t xml:space="preserve">Poikittaisen jalkaholvin kohottajalihakset/ </w:t>
      </w:r>
      <w:proofErr w:type="spellStart"/>
      <w:r w:rsidRPr="003554B6">
        <w:t>intrinsic</w:t>
      </w:r>
      <w:proofErr w:type="spellEnd"/>
      <w:r w:rsidRPr="003554B6">
        <w:t>-lihakset (</w:t>
      </w:r>
      <w:proofErr w:type="spellStart"/>
      <w:proofErr w:type="gramStart"/>
      <w:r w:rsidRPr="003554B6">
        <w:t>m.lumbricales</w:t>
      </w:r>
      <w:proofErr w:type="spellEnd"/>
      <w:proofErr w:type="gramEnd"/>
      <w:r w:rsidRPr="003554B6">
        <w:t xml:space="preserve">, </w:t>
      </w:r>
      <w:proofErr w:type="spellStart"/>
      <w:r w:rsidRPr="003554B6">
        <w:t>m.adductor</w:t>
      </w:r>
      <w:proofErr w:type="spellEnd"/>
      <w:r w:rsidRPr="003554B6">
        <w:t xml:space="preserve"> </w:t>
      </w:r>
      <w:proofErr w:type="spellStart"/>
      <w:r w:rsidRPr="003554B6">
        <w:t>hallucis</w:t>
      </w:r>
      <w:proofErr w:type="spellEnd"/>
      <w:r w:rsidRPr="003554B6">
        <w:t xml:space="preserve">, m. </w:t>
      </w:r>
      <w:proofErr w:type="spellStart"/>
      <w:r w:rsidRPr="003554B6">
        <w:t>quadratus</w:t>
      </w:r>
      <w:proofErr w:type="spellEnd"/>
      <w:r w:rsidRPr="003554B6">
        <w:t xml:space="preserve"> </w:t>
      </w:r>
      <w:proofErr w:type="spellStart"/>
      <w:r w:rsidRPr="003554B6">
        <w:t>plantaris</w:t>
      </w:r>
      <w:proofErr w:type="spellEnd"/>
      <w:r w:rsidRPr="003554B6">
        <w:t xml:space="preserve">, m. </w:t>
      </w:r>
      <w:proofErr w:type="spellStart"/>
      <w:r w:rsidRPr="003554B6">
        <w:t>flexor</w:t>
      </w:r>
      <w:proofErr w:type="spellEnd"/>
      <w:r w:rsidRPr="003554B6">
        <w:t xml:space="preserve"> </w:t>
      </w:r>
      <w:proofErr w:type="spellStart"/>
      <w:r w:rsidRPr="003554B6">
        <w:t>hallucis</w:t>
      </w:r>
      <w:proofErr w:type="spellEnd"/>
      <w:r w:rsidRPr="003554B6">
        <w:t xml:space="preserve"> </w:t>
      </w:r>
      <w:proofErr w:type="spellStart"/>
      <w:r w:rsidRPr="003554B6">
        <w:t>brevis</w:t>
      </w:r>
      <w:proofErr w:type="spellEnd"/>
      <w:r w:rsidRPr="003554B6">
        <w:t>)</w:t>
      </w:r>
    </w:p>
    <w:p w14:paraId="1E200CB3" w14:textId="77777777" w:rsidR="00960DD6" w:rsidRPr="003554B6" w:rsidRDefault="00960DD6" w:rsidP="00960DD6"/>
    <w:p w14:paraId="4E93E68C" w14:textId="77777777" w:rsidR="00960DD6" w:rsidRPr="003554B6" w:rsidRDefault="00960DD6" w:rsidP="00960DD6">
      <w:r w:rsidRPr="003554B6">
        <w:t>Istu tuolilla polvi koukussa jalkapohja alustalla. Lyhennä jalkaterää jännittämällä jalkapohjan lihaksia, jolloin jalkapöytä kohoaa. Älä kipristä varpaita. Pidä päkiä lattiassa liikkeen aikana. Alussa voit avustaa liikettä nostamalla kädellä jalkaholvia ylös.</w:t>
      </w:r>
    </w:p>
    <w:p w14:paraId="1B00798E" w14:textId="77777777" w:rsidR="00960DD6" w:rsidRPr="003554B6" w:rsidRDefault="00960DD6" w:rsidP="00960DD6">
      <w:r w:rsidRPr="003554B6">
        <w:rPr>
          <w:noProof/>
        </w:rPr>
        <w:drawing>
          <wp:anchor distT="0" distB="0" distL="114300" distR="114300" simplePos="0" relativeHeight="251659264" behindDoc="0" locked="0" layoutInCell="1" allowOverlap="1" wp14:anchorId="6184CF4E" wp14:editId="17F39A8E">
            <wp:simplePos x="0" y="0"/>
            <wp:positionH relativeFrom="column">
              <wp:posOffset>3557270</wp:posOffset>
            </wp:positionH>
            <wp:positionV relativeFrom="paragraph">
              <wp:posOffset>98425</wp:posOffset>
            </wp:positionV>
            <wp:extent cx="2221230" cy="1666875"/>
            <wp:effectExtent l="0" t="0" r="7620" b="9525"/>
            <wp:wrapSquare wrapText="bothSides"/>
            <wp:docPr id="74" name="Kuva 74" descr="yksitoist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yksitoista_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22123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0288" behindDoc="0" locked="0" layoutInCell="1" allowOverlap="1" wp14:anchorId="273FB143" wp14:editId="51801FA5">
            <wp:simplePos x="0" y="0"/>
            <wp:positionH relativeFrom="column">
              <wp:posOffset>814070</wp:posOffset>
            </wp:positionH>
            <wp:positionV relativeFrom="paragraph">
              <wp:posOffset>98425</wp:posOffset>
            </wp:positionV>
            <wp:extent cx="2228850" cy="1671320"/>
            <wp:effectExtent l="0" t="0" r="0" b="5080"/>
            <wp:wrapSquare wrapText="bothSides"/>
            <wp:docPr id="73" name="Kuva 73" descr="yksitoist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yksitoista_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228850" cy="16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3F740" w14:textId="77777777" w:rsidR="00960DD6" w:rsidRPr="003554B6" w:rsidRDefault="00960DD6" w:rsidP="00960DD6"/>
    <w:p w14:paraId="56715B11" w14:textId="77777777" w:rsidR="00960DD6" w:rsidRPr="003554B6" w:rsidRDefault="00960DD6" w:rsidP="00960DD6"/>
    <w:p w14:paraId="55BF8F17" w14:textId="77777777" w:rsidR="00960DD6" w:rsidRPr="003554B6" w:rsidRDefault="00960DD6" w:rsidP="00960DD6"/>
    <w:p w14:paraId="30E13F1F" w14:textId="77777777" w:rsidR="00960DD6" w:rsidRPr="003554B6" w:rsidRDefault="00960DD6" w:rsidP="00960DD6"/>
    <w:p w14:paraId="4C3F52F7" w14:textId="77777777" w:rsidR="00960DD6" w:rsidRPr="003554B6" w:rsidRDefault="00960DD6" w:rsidP="00960DD6">
      <w:r w:rsidRPr="003554B6">
        <w:rPr>
          <w:noProof/>
        </w:rPr>
        <mc:AlternateContent>
          <mc:Choice Requires="wps">
            <w:drawing>
              <wp:anchor distT="0" distB="0" distL="114300" distR="114300" simplePos="0" relativeHeight="251665408" behindDoc="0" locked="0" layoutInCell="1" allowOverlap="1" wp14:anchorId="3B4AE1A5" wp14:editId="42BF5593">
                <wp:simplePos x="0" y="0"/>
                <wp:positionH relativeFrom="column">
                  <wp:posOffset>5046345</wp:posOffset>
                </wp:positionH>
                <wp:positionV relativeFrom="paragraph">
                  <wp:posOffset>132715</wp:posOffset>
                </wp:positionV>
                <wp:extent cx="0" cy="571500"/>
                <wp:effectExtent l="0" t="0" r="0" b="0"/>
                <wp:wrapTight wrapText="bothSides">
                  <wp:wrapPolygon edited="0">
                    <wp:start x="-2147483648" y="0"/>
                    <wp:lineTo x="-2147483648" y="48"/>
                    <wp:lineTo x="-2147483648" y="48"/>
                    <wp:lineTo x="-2147483648" y="48"/>
                    <wp:lineTo x="-2147483648" y="48"/>
                    <wp:lineTo x="-2147483648" y="48"/>
                    <wp:lineTo x="-2147483648" y="48"/>
                    <wp:lineTo x="-2147483648" y="48"/>
                    <wp:lineTo x="-2147483648" y="0"/>
                    <wp:lineTo x="-2147483648" y="0"/>
                  </wp:wrapPolygon>
                </wp:wrapTight>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FCE61" id="Line 4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10.45pt" to="397.3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" strokeweight="1pt">
                <v:stroke endarrow="block" endarrowwidth="wide"/>
                <w10:wrap type="tight"/>
              </v:line>
            </w:pict>
          </mc:Fallback>
        </mc:AlternateContent>
      </w:r>
    </w:p>
    <w:p w14:paraId="345EAB3E" w14:textId="77777777" w:rsidR="00960DD6" w:rsidRPr="003554B6" w:rsidRDefault="00960DD6" w:rsidP="00960DD6">
      <w:r w:rsidRPr="003554B6">
        <w:rPr>
          <w:noProof/>
        </w:rPr>
        <mc:AlternateContent>
          <mc:Choice Requires="wps">
            <w:drawing>
              <wp:anchor distT="0" distB="0" distL="114300" distR="114300" simplePos="0" relativeHeight="251679744" behindDoc="0" locked="0" layoutInCell="1" allowOverlap="1" wp14:anchorId="4142D20D" wp14:editId="3B811AE8">
                <wp:simplePos x="0" y="0"/>
                <wp:positionH relativeFrom="column">
                  <wp:posOffset>4246245</wp:posOffset>
                </wp:positionH>
                <wp:positionV relativeFrom="paragraph">
                  <wp:posOffset>71755</wp:posOffset>
                </wp:positionV>
                <wp:extent cx="457200" cy="228600"/>
                <wp:effectExtent l="0" t="0" r="0" b="0"/>
                <wp:wrapTight wrapText="bothSides">
                  <wp:wrapPolygon edited="0">
                    <wp:start x="0" y="0"/>
                    <wp:lineTo x="0" y="60"/>
                    <wp:lineTo x="0" y="60"/>
                    <wp:lineTo x="0" y="60"/>
                    <wp:lineTo x="0" y="60"/>
                    <wp:lineTo x="30" y="60"/>
                    <wp:lineTo x="30" y="60"/>
                    <wp:lineTo x="0" y="60"/>
                    <wp:lineTo x="0" y="0"/>
                    <wp:lineTo x="0" y="0"/>
                  </wp:wrapPolygon>
                </wp:wrapTight>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12700">
                          <a:solidFill>
                            <a:srgbClr val="00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837A7" id="Line 7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5.65pt" to="370.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" strokeweight="1pt">
                <v:stroke endarrow="block" endarrowwidth="wide"/>
                <w10:wrap type="tight"/>
              </v:line>
            </w:pict>
          </mc:Fallback>
        </mc:AlternateContent>
      </w:r>
    </w:p>
    <w:p w14:paraId="2EDC3760" w14:textId="77777777" w:rsidR="00960DD6" w:rsidRPr="003554B6" w:rsidRDefault="00960DD6" w:rsidP="00960DD6"/>
    <w:p w14:paraId="51452D26" w14:textId="77777777" w:rsidR="00960DD6" w:rsidRPr="003554B6" w:rsidRDefault="00960DD6" w:rsidP="00960DD6"/>
    <w:p w14:paraId="65E1EB63" w14:textId="77777777" w:rsidR="00960DD6" w:rsidRPr="003554B6" w:rsidRDefault="00960DD6" w:rsidP="00960DD6"/>
    <w:p w14:paraId="271013FA" w14:textId="77777777" w:rsidR="00960DD6" w:rsidRPr="003554B6" w:rsidRDefault="00960DD6" w:rsidP="00960DD6"/>
    <w:p w14:paraId="2EDB1D96" w14:textId="77777777" w:rsidR="00960DD6" w:rsidRDefault="00960DD6" w:rsidP="00960DD6"/>
    <w:p w14:paraId="3285A422" w14:textId="77777777" w:rsidR="00960DD6" w:rsidRDefault="00960DD6" w:rsidP="00960DD6"/>
    <w:p w14:paraId="270ACD13" w14:textId="47B62A68" w:rsidR="00960DD6" w:rsidRPr="003554B6" w:rsidRDefault="00960DD6" w:rsidP="00960DD6">
      <w:r w:rsidRPr="003554B6">
        <w:t xml:space="preserve">Pidä asento 5 sekuntia, tee </w:t>
      </w:r>
      <w:proofErr w:type="gramStart"/>
      <w:r w:rsidRPr="003554B6">
        <w:t>10-30</w:t>
      </w:r>
      <w:proofErr w:type="gramEnd"/>
      <w:r w:rsidRPr="003554B6">
        <w:t xml:space="preserve"> toistoa 2-3 kertaa. Lisää toistoja vähitellen.</w:t>
      </w:r>
    </w:p>
    <w:p w14:paraId="646A139D" w14:textId="77777777" w:rsidR="00960DD6" w:rsidRPr="003554B6" w:rsidRDefault="00960DD6" w:rsidP="00960DD6">
      <w:r w:rsidRPr="003554B6">
        <w:br w:type="page"/>
      </w:r>
    </w:p>
    <w:p w14:paraId="547F5356" w14:textId="77777777" w:rsidR="00960DD6" w:rsidRPr="00960DD6" w:rsidRDefault="00960DD6" w:rsidP="00960DD6">
      <w:pPr>
        <w:pStyle w:val="Otsikko1"/>
        <w:rPr>
          <w:rFonts w:ascii="Trebuchet MS" w:hAnsi="Trebuchet MS" w:cstheme="minorHAnsi"/>
        </w:rPr>
      </w:pPr>
      <w:r w:rsidRPr="00960DD6">
        <w:rPr>
          <w:rFonts w:ascii="Trebuchet MS" w:hAnsi="Trebuchet MS" w:cstheme="minorHAnsi"/>
        </w:rPr>
        <w:lastRenderedPageBreak/>
        <w:t>Jalkaterää sisäänpäin kiertävien lihasten harjoitus kuminauhalla</w:t>
      </w:r>
    </w:p>
    <w:p w14:paraId="33ACFA43" w14:textId="77777777" w:rsidR="00960DD6" w:rsidRPr="003554B6" w:rsidRDefault="00960DD6" w:rsidP="00960DD6">
      <w:r w:rsidRPr="003554B6">
        <w:t xml:space="preserve">Takimmainen säärilihas (m. </w:t>
      </w:r>
      <w:proofErr w:type="spellStart"/>
      <w:r w:rsidRPr="003554B6">
        <w:t>tibialis</w:t>
      </w:r>
      <w:proofErr w:type="spellEnd"/>
      <w:r w:rsidRPr="003554B6">
        <w:t xml:space="preserve"> </w:t>
      </w:r>
      <w:proofErr w:type="spellStart"/>
      <w:r w:rsidRPr="003554B6">
        <w:t>posterior</w:t>
      </w:r>
      <w:proofErr w:type="spellEnd"/>
      <w:r w:rsidRPr="003554B6">
        <w:t>)</w:t>
      </w:r>
    </w:p>
    <w:p w14:paraId="0E09A506" w14:textId="77777777" w:rsidR="00960DD6" w:rsidRPr="003554B6" w:rsidRDefault="00960DD6" w:rsidP="00960DD6"/>
    <w:p w14:paraId="230C9200" w14:textId="77777777" w:rsidR="00960DD6" w:rsidRPr="003554B6" w:rsidRDefault="00960DD6" w:rsidP="00960DD6">
      <w:r w:rsidRPr="003554B6">
        <w:rPr>
          <w:noProof/>
        </w:rPr>
        <w:drawing>
          <wp:anchor distT="0" distB="0" distL="114300" distR="114300" simplePos="0" relativeHeight="251667456" behindDoc="0" locked="0" layoutInCell="1" allowOverlap="1" wp14:anchorId="62F21C7B" wp14:editId="7D3B9197">
            <wp:simplePos x="0" y="0"/>
            <wp:positionH relativeFrom="column">
              <wp:posOffset>3675380</wp:posOffset>
            </wp:positionH>
            <wp:positionV relativeFrom="paragraph">
              <wp:posOffset>631190</wp:posOffset>
            </wp:positionV>
            <wp:extent cx="2234565" cy="1857375"/>
            <wp:effectExtent l="0" t="0" r="0" b="9525"/>
            <wp:wrapTopAndBottom/>
            <wp:docPr id="49" name="Kuva 49" descr="seitsemä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itsemän_2"/>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3456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6432" behindDoc="0" locked="0" layoutInCell="1" allowOverlap="1" wp14:anchorId="714D582C" wp14:editId="3F3C75D0">
            <wp:simplePos x="0" y="0"/>
            <wp:positionH relativeFrom="column">
              <wp:posOffset>1042670</wp:posOffset>
            </wp:positionH>
            <wp:positionV relativeFrom="paragraph">
              <wp:posOffset>629920</wp:posOffset>
            </wp:positionV>
            <wp:extent cx="2352675" cy="1826895"/>
            <wp:effectExtent l="0" t="0" r="9525" b="1905"/>
            <wp:wrapTopAndBottom/>
            <wp:docPr id="48" name="Kuva 48" descr="seitsemä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itsemän_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352675" cy="182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t>Istu tuolilla jalkapohja alustaa vasten.  Kierrä jalkaterää lattiaa pitkin sisäänpäin kuminauhavastusta vasten.  Älä anna polven kiertyä sisäänpäin liikkeen aikana.</w:t>
      </w:r>
    </w:p>
    <w:p w14:paraId="3449D408" w14:textId="77777777" w:rsidR="00960DD6" w:rsidRPr="003554B6" w:rsidRDefault="00960DD6" w:rsidP="00960DD6"/>
    <w:p w14:paraId="0F57FC12" w14:textId="77777777" w:rsidR="00960DD6" w:rsidRDefault="00960DD6" w:rsidP="00960DD6"/>
    <w:p w14:paraId="3D6DE4C1" w14:textId="77777777"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3BED8C04" w14:textId="77777777" w:rsidR="00960DD6" w:rsidRPr="003554B6" w:rsidRDefault="00960DD6" w:rsidP="00960DD6"/>
    <w:p w14:paraId="23214F5F" w14:textId="77777777" w:rsidR="00960DD6" w:rsidRPr="00960DD6" w:rsidRDefault="00960DD6" w:rsidP="00960DD6">
      <w:pPr>
        <w:pStyle w:val="Otsikko1"/>
        <w:rPr>
          <w:rFonts w:ascii="Trebuchet MS" w:hAnsi="Trebuchet MS"/>
        </w:rPr>
      </w:pPr>
      <w:r w:rsidRPr="00960DD6">
        <w:rPr>
          <w:rFonts w:ascii="Trebuchet MS" w:hAnsi="Trebuchet MS"/>
        </w:rPr>
        <w:t>Jalkaterää ulospäin kiertävien lihasten harjoitus kuminauhalla</w:t>
      </w:r>
    </w:p>
    <w:p w14:paraId="4FEEA1CA"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10C197A8" w14:textId="77777777" w:rsidR="00960DD6" w:rsidRPr="003554B6" w:rsidRDefault="00960DD6" w:rsidP="00960DD6">
      <w:r w:rsidRPr="003554B6">
        <w:rPr>
          <w:noProof/>
        </w:rPr>
        <w:drawing>
          <wp:anchor distT="0" distB="0" distL="114300" distR="114300" simplePos="0" relativeHeight="251669504" behindDoc="0" locked="0" layoutInCell="1" allowOverlap="1" wp14:anchorId="0D8080B6" wp14:editId="15D678EC">
            <wp:simplePos x="0" y="0"/>
            <wp:positionH relativeFrom="column">
              <wp:posOffset>4014470</wp:posOffset>
            </wp:positionH>
            <wp:positionV relativeFrom="paragraph">
              <wp:posOffset>618490</wp:posOffset>
            </wp:positionV>
            <wp:extent cx="1685925" cy="2439670"/>
            <wp:effectExtent l="0" t="0" r="9525" b="0"/>
            <wp:wrapTopAndBottom/>
            <wp:docPr id="51" name="Kuva 51" descr="kuus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kuusi_2"/>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685925"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68480" behindDoc="0" locked="0" layoutInCell="1" allowOverlap="1" wp14:anchorId="5FE9AF0E" wp14:editId="22ED8434">
            <wp:simplePos x="0" y="0"/>
            <wp:positionH relativeFrom="column">
              <wp:posOffset>1366520</wp:posOffset>
            </wp:positionH>
            <wp:positionV relativeFrom="paragraph">
              <wp:posOffset>618490</wp:posOffset>
            </wp:positionV>
            <wp:extent cx="1714500" cy="2495550"/>
            <wp:effectExtent l="0" t="0" r="0" b="0"/>
            <wp:wrapTopAndBottom/>
            <wp:docPr id="50" name="Kuva 50" descr="kuus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uusi_1"/>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145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t xml:space="preserve">Istu tuolilla tai lattialla polvet suorina ja </w:t>
      </w:r>
      <w:r w:rsidRPr="003554B6">
        <w:rPr>
          <w:b/>
        </w:rPr>
        <w:t>nilkat ojentuneina</w:t>
      </w:r>
      <w:r w:rsidRPr="003554B6">
        <w:t>.  Kierrä jalkateriä ulospäin kuminauhavastusta vasten.  Pidä polvet yhdessä. Älä anna polvien kiertyä ulospäin liikkeen aikana.</w:t>
      </w:r>
    </w:p>
    <w:p w14:paraId="6DE3B044" w14:textId="77777777" w:rsidR="00960DD6" w:rsidRPr="003554B6" w:rsidRDefault="00960DD6" w:rsidP="00960DD6"/>
    <w:p w14:paraId="52EE0F4C" w14:textId="77777777" w:rsidR="00960DD6" w:rsidRDefault="00960DD6" w:rsidP="00960DD6">
      <w:r w:rsidRPr="003554B6">
        <w:rPr>
          <w:noProof/>
        </w:rPr>
        <mc:AlternateContent>
          <mc:Choice Requires="wps">
            <w:drawing>
              <wp:anchor distT="0" distB="0" distL="114300" distR="114300" simplePos="0" relativeHeight="251672576" behindDoc="0" locked="0" layoutInCell="1" allowOverlap="1" wp14:anchorId="0CF589BF" wp14:editId="42B22979">
                <wp:simplePos x="0" y="0"/>
                <wp:positionH relativeFrom="column">
                  <wp:posOffset>4541520</wp:posOffset>
                </wp:positionH>
                <wp:positionV relativeFrom="paragraph">
                  <wp:posOffset>2348230</wp:posOffset>
                </wp:positionV>
                <wp:extent cx="571500" cy="0"/>
                <wp:effectExtent l="38100" t="95250" r="19050" b="114300"/>
                <wp:wrapTight wrapText="bothSides">
                  <wp:wrapPolygon edited="0">
                    <wp:start x="720" y="-1"/>
                    <wp:lineTo x="-1440" y="-1"/>
                    <wp:lineTo x="720" y="-1"/>
                    <wp:lineTo x="20880" y="-1"/>
                    <wp:lineTo x="21600" y="-1"/>
                    <wp:lineTo x="21600" y="-1"/>
                    <wp:lineTo x="20880" y="-1"/>
                    <wp:lineTo x="720" y="-1"/>
                  </wp:wrapPolygon>
                </wp:wrapTight>
                <wp:docPr id="1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25400">
                          <a:solidFill>
                            <a:schemeClr val="bg1"/>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F0562" id="Line 6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184.9pt" to="402.6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" strokecolor="white [3212]" strokeweight="2pt">
                <v:stroke startarrow="block" startarrowwidth="wide" endarrow="block" endarrowwidth="wide"/>
                <w10:wrap type="tight"/>
              </v:line>
            </w:pict>
          </mc:Fallback>
        </mc:AlternateContent>
      </w:r>
    </w:p>
    <w:p w14:paraId="2C45689E" w14:textId="77777777" w:rsidR="00960DD6" w:rsidRDefault="00960DD6" w:rsidP="00960DD6"/>
    <w:p w14:paraId="11CDB459" w14:textId="6C66512F"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1B8C76BA" w14:textId="77777777" w:rsidR="00960DD6" w:rsidRPr="003554B6" w:rsidRDefault="00960DD6" w:rsidP="00960DD6">
      <w:r w:rsidRPr="003554B6">
        <w:br w:type="page"/>
      </w:r>
    </w:p>
    <w:p w14:paraId="76B3807A" w14:textId="77777777"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82816" behindDoc="0" locked="0" layoutInCell="1" allowOverlap="1" wp14:anchorId="47EDCC91" wp14:editId="08CDA6B4">
            <wp:simplePos x="0" y="0"/>
            <wp:positionH relativeFrom="margin">
              <wp:align>right</wp:align>
            </wp:positionH>
            <wp:positionV relativeFrom="margin">
              <wp:align>top</wp:align>
            </wp:positionV>
            <wp:extent cx="2323465" cy="2638425"/>
            <wp:effectExtent l="0" t="0" r="635" b="0"/>
            <wp:wrapSquare wrapText="bothSides"/>
            <wp:docPr id="12" name="Kuva 12" descr="C:\Users\Lehmikma\AppData\Local\Microsoft\Windows\Temporary Internet Files\Content.Outlook\F4P82TJG\per long istuen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mikma\AppData\Local\Microsoft\Windows\Temporary Internet Files\Content.Outlook\F4P82TJG\per long istuen1_1.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324100" cy="2639060"/>
                    </a:xfrm>
                    <a:prstGeom prst="rect">
                      <a:avLst/>
                    </a:prstGeom>
                    <a:noFill/>
                    <a:ln>
                      <a:noFill/>
                    </a:ln>
                  </pic:spPr>
                </pic:pic>
              </a:graphicData>
            </a:graphic>
          </wp:anchor>
        </w:drawing>
      </w:r>
      <w:r w:rsidRPr="00960DD6">
        <w:rPr>
          <w:rFonts w:ascii="Trebuchet MS" w:hAnsi="Trebuchet MS"/>
        </w:rPr>
        <w:t>Päkiöille nousu istuen</w:t>
      </w:r>
    </w:p>
    <w:p w14:paraId="5F54D063" w14:textId="77777777" w:rsidR="00960DD6" w:rsidRPr="003554B6" w:rsidRDefault="00960DD6" w:rsidP="00960DD6">
      <w:pPr>
        <w:rPr>
          <w:b/>
        </w:rPr>
      </w:pPr>
    </w:p>
    <w:p w14:paraId="53CB60C5"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3C4C5A9B" w14:textId="77777777" w:rsidR="00960DD6" w:rsidRPr="003554B6" w:rsidRDefault="00960DD6" w:rsidP="00960DD6"/>
    <w:p w14:paraId="583CBB82" w14:textId="77777777" w:rsidR="00960DD6" w:rsidRPr="003554B6" w:rsidRDefault="00960DD6" w:rsidP="00960DD6"/>
    <w:p w14:paraId="2CF243D8" w14:textId="77777777" w:rsidR="00960DD6" w:rsidRPr="003554B6" w:rsidRDefault="00960DD6" w:rsidP="00960DD6">
      <w:r w:rsidRPr="003554B6">
        <w:t xml:space="preserve">Istu polvet suorassa kulmassa. </w:t>
      </w:r>
    </w:p>
    <w:p w14:paraId="6521723C" w14:textId="77777777" w:rsidR="00960DD6" w:rsidRPr="003554B6" w:rsidRDefault="00960DD6" w:rsidP="00960DD6">
      <w:r w:rsidRPr="003554B6">
        <w:t xml:space="preserve">Pidä polvet yhdessä, avusta tarvittaessa käsillä. </w:t>
      </w:r>
    </w:p>
    <w:p w14:paraId="4F284D8D" w14:textId="77777777" w:rsidR="00960DD6" w:rsidRPr="003554B6" w:rsidRDefault="00960DD6" w:rsidP="00960DD6">
      <w:r w:rsidRPr="003554B6">
        <w:t>Pidä kantapäät yhdessä ja jalkaterät ulospäin ”V-asennossa”.</w:t>
      </w:r>
    </w:p>
    <w:p w14:paraId="5833E753" w14:textId="77777777" w:rsidR="00960DD6" w:rsidRPr="003554B6" w:rsidRDefault="00960DD6" w:rsidP="00960DD6">
      <w:pPr>
        <w:rPr>
          <w:b/>
        </w:rPr>
      </w:pPr>
    </w:p>
    <w:p w14:paraId="5A3E3178" w14:textId="77777777" w:rsidR="00960DD6" w:rsidRPr="003554B6" w:rsidRDefault="00960DD6" w:rsidP="00960DD6">
      <w:pPr>
        <w:rPr>
          <w:b/>
        </w:rPr>
      </w:pPr>
    </w:p>
    <w:p w14:paraId="1EFCAC07" w14:textId="77777777" w:rsidR="00960DD6" w:rsidRPr="003554B6" w:rsidRDefault="00960DD6" w:rsidP="00960DD6">
      <w:pPr>
        <w:rPr>
          <w:b/>
        </w:rPr>
      </w:pPr>
    </w:p>
    <w:p w14:paraId="5E603D71" w14:textId="77777777" w:rsidR="00960DD6" w:rsidRPr="003554B6" w:rsidRDefault="00960DD6" w:rsidP="00960DD6">
      <w:pPr>
        <w:rPr>
          <w:b/>
        </w:rPr>
      </w:pPr>
    </w:p>
    <w:p w14:paraId="2D21FB08" w14:textId="77777777" w:rsidR="00960DD6" w:rsidRPr="003554B6" w:rsidRDefault="00960DD6" w:rsidP="00960DD6">
      <w:pPr>
        <w:rPr>
          <w:b/>
        </w:rPr>
      </w:pPr>
    </w:p>
    <w:p w14:paraId="0BA839BA" w14:textId="77777777" w:rsidR="00960DD6" w:rsidRPr="003554B6" w:rsidRDefault="00960DD6" w:rsidP="00960DD6">
      <w:pPr>
        <w:rPr>
          <w:b/>
        </w:rPr>
      </w:pPr>
    </w:p>
    <w:p w14:paraId="4FBB438D" w14:textId="77777777" w:rsidR="00960DD6" w:rsidRPr="003554B6" w:rsidRDefault="00960DD6" w:rsidP="00960DD6">
      <w:pPr>
        <w:rPr>
          <w:b/>
        </w:rPr>
      </w:pPr>
    </w:p>
    <w:p w14:paraId="5E1B4DCA" w14:textId="77777777" w:rsidR="00960DD6" w:rsidRPr="003554B6" w:rsidRDefault="00960DD6" w:rsidP="00960DD6">
      <w:pPr>
        <w:rPr>
          <w:b/>
        </w:rPr>
      </w:pPr>
      <w:r w:rsidRPr="003554B6">
        <w:rPr>
          <w:noProof/>
        </w:rPr>
        <w:drawing>
          <wp:anchor distT="0" distB="0" distL="114300" distR="114300" simplePos="0" relativeHeight="251683840" behindDoc="0" locked="0" layoutInCell="1" allowOverlap="1" wp14:anchorId="5480FA91" wp14:editId="731968D6">
            <wp:simplePos x="0" y="0"/>
            <wp:positionH relativeFrom="margin">
              <wp:posOffset>3976370</wp:posOffset>
            </wp:positionH>
            <wp:positionV relativeFrom="margin">
              <wp:posOffset>2946400</wp:posOffset>
            </wp:positionV>
            <wp:extent cx="2324100" cy="2515235"/>
            <wp:effectExtent l="0" t="0" r="0" b="0"/>
            <wp:wrapSquare wrapText="bothSides"/>
            <wp:docPr id="13" name="Kuva 13" descr="C:\Users\Lehmikma\AppData\Local\Microsoft\Windows\Temporary Internet Files\Content.Outlook\F4P82TJG\per long istuen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mikma\AppData\Local\Microsoft\Windows\Temporary Internet Files\Content.Outlook\F4P82TJG\per long istuen1_2.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324100"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28DB" w14:textId="77777777" w:rsidR="00960DD6" w:rsidRPr="003554B6" w:rsidRDefault="00960DD6" w:rsidP="00960DD6">
      <w:pPr>
        <w:rPr>
          <w:b/>
        </w:rPr>
      </w:pPr>
    </w:p>
    <w:p w14:paraId="612037AB" w14:textId="77777777" w:rsidR="00960DD6" w:rsidRPr="003554B6" w:rsidRDefault="00960DD6" w:rsidP="00960DD6">
      <w:pPr>
        <w:rPr>
          <w:b/>
        </w:rPr>
      </w:pPr>
    </w:p>
    <w:p w14:paraId="2C047A5B" w14:textId="77777777" w:rsidR="00960DD6" w:rsidRPr="003554B6" w:rsidRDefault="00960DD6" w:rsidP="00960DD6">
      <w:r w:rsidRPr="003554B6">
        <w:t>Nosta varpaat ylös päkiän pysyessä alustalla.</w:t>
      </w:r>
    </w:p>
    <w:p w14:paraId="42D6C9BA" w14:textId="77777777" w:rsidR="00960DD6" w:rsidRPr="003554B6" w:rsidRDefault="00960DD6" w:rsidP="00960DD6">
      <w:pPr>
        <w:rPr>
          <w:b/>
        </w:rPr>
      </w:pPr>
    </w:p>
    <w:p w14:paraId="4505C826" w14:textId="77777777" w:rsidR="00960DD6" w:rsidRPr="003554B6" w:rsidRDefault="00960DD6" w:rsidP="00960DD6">
      <w:pPr>
        <w:rPr>
          <w:b/>
        </w:rPr>
      </w:pPr>
    </w:p>
    <w:p w14:paraId="09DC4302" w14:textId="77777777" w:rsidR="00960DD6" w:rsidRPr="003554B6" w:rsidRDefault="00960DD6" w:rsidP="00960DD6">
      <w:pPr>
        <w:rPr>
          <w:b/>
        </w:rPr>
      </w:pPr>
    </w:p>
    <w:p w14:paraId="6203581A" w14:textId="77777777" w:rsidR="00960DD6" w:rsidRPr="003554B6" w:rsidRDefault="00960DD6" w:rsidP="00960DD6">
      <w:pPr>
        <w:rPr>
          <w:b/>
        </w:rPr>
      </w:pPr>
    </w:p>
    <w:p w14:paraId="3557B603" w14:textId="77777777" w:rsidR="00960DD6" w:rsidRPr="003554B6" w:rsidRDefault="00960DD6" w:rsidP="00960DD6">
      <w:pPr>
        <w:rPr>
          <w:b/>
        </w:rPr>
      </w:pPr>
    </w:p>
    <w:p w14:paraId="00EE5F65" w14:textId="77777777" w:rsidR="00960DD6" w:rsidRPr="003554B6" w:rsidRDefault="00960DD6" w:rsidP="00960DD6">
      <w:pPr>
        <w:rPr>
          <w:b/>
        </w:rPr>
      </w:pPr>
    </w:p>
    <w:p w14:paraId="53CE520C" w14:textId="77777777" w:rsidR="00960DD6" w:rsidRPr="003554B6" w:rsidRDefault="00960DD6" w:rsidP="00960DD6">
      <w:pPr>
        <w:rPr>
          <w:b/>
        </w:rPr>
      </w:pPr>
    </w:p>
    <w:p w14:paraId="2D2E8495" w14:textId="77777777" w:rsidR="00960DD6" w:rsidRPr="003554B6" w:rsidRDefault="00960DD6" w:rsidP="00960DD6">
      <w:pPr>
        <w:rPr>
          <w:b/>
        </w:rPr>
      </w:pPr>
    </w:p>
    <w:p w14:paraId="6CA10E7C" w14:textId="77777777" w:rsidR="00960DD6" w:rsidRPr="003554B6" w:rsidRDefault="00960DD6" w:rsidP="00960DD6">
      <w:pPr>
        <w:rPr>
          <w:b/>
        </w:rPr>
      </w:pPr>
    </w:p>
    <w:p w14:paraId="79B59A63" w14:textId="77777777" w:rsidR="00960DD6" w:rsidRPr="003554B6" w:rsidRDefault="00960DD6" w:rsidP="00960DD6">
      <w:pPr>
        <w:rPr>
          <w:b/>
        </w:rPr>
      </w:pPr>
    </w:p>
    <w:p w14:paraId="46F0C52C" w14:textId="77777777" w:rsidR="00960DD6" w:rsidRPr="003554B6" w:rsidRDefault="00960DD6" w:rsidP="00960DD6">
      <w:pPr>
        <w:rPr>
          <w:b/>
        </w:rPr>
      </w:pPr>
    </w:p>
    <w:p w14:paraId="1DC8F08B" w14:textId="77777777" w:rsidR="00960DD6" w:rsidRPr="003554B6" w:rsidRDefault="00960DD6" w:rsidP="00960DD6"/>
    <w:p w14:paraId="40C0C9E1" w14:textId="77777777" w:rsidR="00960DD6" w:rsidRPr="003554B6" w:rsidRDefault="00960DD6" w:rsidP="00960DD6"/>
    <w:p w14:paraId="3F0D9E38" w14:textId="77777777" w:rsidR="00960DD6" w:rsidRDefault="00960DD6" w:rsidP="00960DD6"/>
    <w:p w14:paraId="087BB040" w14:textId="77777777" w:rsidR="00960DD6" w:rsidRDefault="00960DD6" w:rsidP="00960DD6"/>
    <w:p w14:paraId="0C253BEE" w14:textId="77777777" w:rsidR="00960DD6" w:rsidRDefault="00960DD6" w:rsidP="00960DD6">
      <w:r w:rsidRPr="003554B6">
        <w:rPr>
          <w:noProof/>
        </w:rPr>
        <w:drawing>
          <wp:anchor distT="0" distB="0" distL="114300" distR="114300" simplePos="0" relativeHeight="251684864" behindDoc="0" locked="0" layoutInCell="1" allowOverlap="1" wp14:anchorId="30D7C39E" wp14:editId="60785133">
            <wp:simplePos x="0" y="0"/>
            <wp:positionH relativeFrom="margin">
              <wp:posOffset>3976370</wp:posOffset>
            </wp:positionH>
            <wp:positionV relativeFrom="margin">
              <wp:posOffset>5812790</wp:posOffset>
            </wp:positionV>
            <wp:extent cx="2324100" cy="2291715"/>
            <wp:effectExtent l="0" t="0" r="0" b="0"/>
            <wp:wrapSquare wrapText="bothSides"/>
            <wp:docPr id="14" name="Kuva 14" descr="C:\Users\Lehmikma\AppData\Local\Microsoft\Windows\Temporary Internet Files\Content.Outlook\F4P82TJG\per long istuen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hmikma\AppData\Local\Microsoft\Windows\Temporary Internet Files\Content.Outlook\F4P82TJG\per long istuen1_3.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324100"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8C12D" w14:textId="77777777" w:rsidR="00960DD6" w:rsidRDefault="00960DD6" w:rsidP="00960DD6"/>
    <w:p w14:paraId="3297992A" w14:textId="77777777" w:rsidR="00960DD6" w:rsidRDefault="00960DD6" w:rsidP="00960DD6"/>
    <w:p w14:paraId="7CDBB479" w14:textId="77777777" w:rsidR="00960DD6" w:rsidRPr="003554B6" w:rsidRDefault="00960DD6" w:rsidP="00960DD6">
      <w:r w:rsidRPr="003554B6">
        <w:t>Nouse päkiöille polvien ja kantapäiden pysyessä yhdessä. Pidä varpaat irti alustalta.</w:t>
      </w:r>
    </w:p>
    <w:p w14:paraId="13A78C75" w14:textId="77777777" w:rsidR="00960DD6" w:rsidRPr="003554B6" w:rsidRDefault="00960DD6" w:rsidP="00960DD6">
      <w:r w:rsidRPr="003554B6">
        <w:t>Käsillä painamalla polvista alaspäin voit säädellä vastusta.</w:t>
      </w:r>
    </w:p>
    <w:p w14:paraId="1DC419C8" w14:textId="77777777" w:rsidR="00960DD6" w:rsidRPr="003554B6" w:rsidRDefault="00960DD6" w:rsidP="00960DD6"/>
    <w:p w14:paraId="071DC6C1" w14:textId="77777777" w:rsidR="00960DD6" w:rsidRPr="003554B6" w:rsidRDefault="00960DD6" w:rsidP="00960DD6"/>
    <w:p w14:paraId="1C5E9D54" w14:textId="77777777" w:rsidR="00960DD6" w:rsidRPr="003554B6" w:rsidRDefault="00960DD6" w:rsidP="00960DD6"/>
    <w:p w14:paraId="74C6505E" w14:textId="77777777" w:rsidR="00960DD6" w:rsidRPr="003554B6" w:rsidRDefault="00960DD6" w:rsidP="00960DD6"/>
    <w:p w14:paraId="77061078" w14:textId="77777777" w:rsidR="00960DD6" w:rsidRPr="003554B6" w:rsidRDefault="00960DD6" w:rsidP="00960DD6">
      <w:r w:rsidRPr="003554B6">
        <w:t xml:space="preserve">Tee </w:t>
      </w:r>
      <w:proofErr w:type="gramStart"/>
      <w:r w:rsidRPr="003554B6">
        <w:t>10-30</w:t>
      </w:r>
      <w:proofErr w:type="gramEnd"/>
      <w:r w:rsidRPr="003554B6">
        <w:t xml:space="preserve"> toistoa 2-3 kertaa. Lisää toistoja vähitellen.</w:t>
      </w:r>
    </w:p>
    <w:p w14:paraId="3EB2C235" w14:textId="77777777" w:rsidR="00960DD6" w:rsidRPr="003554B6" w:rsidRDefault="00960DD6" w:rsidP="00960DD6">
      <w:r w:rsidRPr="003554B6">
        <w:br w:type="page"/>
      </w:r>
    </w:p>
    <w:p w14:paraId="6AD13368" w14:textId="77777777"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85888" behindDoc="0" locked="0" layoutInCell="1" allowOverlap="1" wp14:anchorId="02CFF257" wp14:editId="7E909ACA">
            <wp:simplePos x="0" y="0"/>
            <wp:positionH relativeFrom="margin">
              <wp:posOffset>4662170</wp:posOffset>
            </wp:positionH>
            <wp:positionV relativeFrom="margin">
              <wp:posOffset>5715</wp:posOffset>
            </wp:positionV>
            <wp:extent cx="1738630" cy="2743200"/>
            <wp:effectExtent l="0" t="0" r="0" b="0"/>
            <wp:wrapSquare wrapText="bothSides"/>
            <wp:docPr id="15" name="Kuva 15" descr="C:\Users\Lehmikma\AppData\Local\Microsoft\Windows\Temporary Internet Files\Content.Outlook\F4P82TJG\painonsiirto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hmikma\AppData\Local\Microsoft\Windows\Temporary Internet Files\Content.Outlook\F4P82TJG\painonsiirto1_1.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73863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rPr>
        <w:t>Painon siirto päkiöille</w:t>
      </w:r>
    </w:p>
    <w:p w14:paraId="76AE19E9" w14:textId="77777777" w:rsidR="00960DD6" w:rsidRPr="003554B6" w:rsidRDefault="00960DD6" w:rsidP="00960DD6">
      <w:pPr>
        <w:rPr>
          <w:b/>
        </w:rPr>
      </w:pPr>
    </w:p>
    <w:p w14:paraId="1024E6AD" w14:textId="77777777" w:rsidR="00960DD6" w:rsidRPr="003554B6" w:rsidRDefault="00960DD6" w:rsidP="00960DD6">
      <w:r w:rsidRPr="003554B6">
        <w:t xml:space="preserve">Pitkä pohjeluulihas (m. </w:t>
      </w:r>
      <w:proofErr w:type="spellStart"/>
      <w:r w:rsidRPr="003554B6">
        <w:t>peroneus</w:t>
      </w:r>
      <w:proofErr w:type="spellEnd"/>
      <w:r w:rsidRPr="003554B6">
        <w:t xml:space="preserve"> </w:t>
      </w:r>
      <w:proofErr w:type="spellStart"/>
      <w:r w:rsidRPr="003554B6">
        <w:t>longus</w:t>
      </w:r>
      <w:proofErr w:type="spellEnd"/>
      <w:r w:rsidRPr="003554B6">
        <w:t>)</w:t>
      </w:r>
    </w:p>
    <w:p w14:paraId="72B22508" w14:textId="77777777" w:rsidR="00960DD6" w:rsidRPr="003554B6" w:rsidRDefault="00960DD6" w:rsidP="00960DD6"/>
    <w:p w14:paraId="374387DD" w14:textId="77777777" w:rsidR="00960DD6" w:rsidRPr="003554B6" w:rsidRDefault="00960DD6" w:rsidP="00960DD6">
      <w:pPr>
        <w:rPr>
          <w:b/>
        </w:rPr>
      </w:pPr>
    </w:p>
    <w:p w14:paraId="34BFE8C0" w14:textId="77777777" w:rsidR="00960DD6" w:rsidRPr="003554B6" w:rsidRDefault="00960DD6" w:rsidP="00960DD6">
      <w:r w:rsidRPr="003554B6">
        <w:t>Seiso pehmeällä alustalla pienessä haara-asennossa jalkaterät ulospäin niin, että I – päkiä tulee hyvin lattiaa vasten.</w:t>
      </w:r>
    </w:p>
    <w:p w14:paraId="4150E1D2" w14:textId="77777777" w:rsidR="00960DD6" w:rsidRPr="003554B6" w:rsidRDefault="00960DD6" w:rsidP="00960DD6"/>
    <w:p w14:paraId="56F4077C" w14:textId="77777777" w:rsidR="00960DD6" w:rsidRPr="003554B6" w:rsidRDefault="00960DD6" w:rsidP="00960DD6"/>
    <w:p w14:paraId="6AD003D9" w14:textId="77777777" w:rsidR="00960DD6" w:rsidRPr="003554B6" w:rsidRDefault="00960DD6" w:rsidP="00960DD6"/>
    <w:p w14:paraId="493099F0" w14:textId="77777777" w:rsidR="00960DD6" w:rsidRPr="003554B6" w:rsidRDefault="00960DD6" w:rsidP="00960DD6"/>
    <w:p w14:paraId="688E5AA3" w14:textId="77777777" w:rsidR="00960DD6" w:rsidRPr="003554B6" w:rsidRDefault="00960DD6" w:rsidP="00960DD6"/>
    <w:p w14:paraId="3837FFE0" w14:textId="77777777" w:rsidR="00960DD6" w:rsidRPr="003554B6" w:rsidRDefault="00960DD6" w:rsidP="00960DD6"/>
    <w:p w14:paraId="575FF3FD" w14:textId="77777777" w:rsidR="00960DD6" w:rsidRPr="003554B6" w:rsidRDefault="00960DD6" w:rsidP="00960DD6"/>
    <w:p w14:paraId="172012EB" w14:textId="77777777" w:rsidR="00960DD6" w:rsidRPr="003554B6" w:rsidRDefault="00960DD6" w:rsidP="00960DD6"/>
    <w:p w14:paraId="44828B53" w14:textId="77777777" w:rsidR="00960DD6" w:rsidRPr="003554B6" w:rsidRDefault="00960DD6" w:rsidP="00960DD6"/>
    <w:p w14:paraId="5F27D3B4" w14:textId="77777777" w:rsidR="00960DD6" w:rsidRPr="003554B6" w:rsidRDefault="00960DD6" w:rsidP="00960DD6"/>
    <w:p w14:paraId="15F19774" w14:textId="77777777" w:rsidR="00960DD6" w:rsidRPr="003554B6" w:rsidRDefault="00960DD6" w:rsidP="00960DD6">
      <w:r w:rsidRPr="003554B6">
        <w:rPr>
          <w:noProof/>
        </w:rPr>
        <w:drawing>
          <wp:anchor distT="0" distB="0" distL="114300" distR="114300" simplePos="0" relativeHeight="251686912" behindDoc="0" locked="0" layoutInCell="1" allowOverlap="1" wp14:anchorId="0C8F3784" wp14:editId="6D517E5E">
            <wp:simplePos x="0" y="0"/>
            <wp:positionH relativeFrom="margin">
              <wp:posOffset>4652645</wp:posOffset>
            </wp:positionH>
            <wp:positionV relativeFrom="margin">
              <wp:posOffset>2994025</wp:posOffset>
            </wp:positionV>
            <wp:extent cx="1751330" cy="2028825"/>
            <wp:effectExtent l="0" t="0" r="1270" b="9525"/>
            <wp:wrapSquare wrapText="bothSides"/>
            <wp:docPr id="16" name="Kuva 16" descr="C:\Users\Lehmikma\AppData\Local\Microsoft\Windows\Temporary Internet Files\Content.Outlook\F4P82TJG\painonsiirto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hmikma\AppData\Local\Microsoft\Windows\Temporary Internet Files\Content.Outlook\F4P82TJG\painonsiirto1_2.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75133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C08AA" w14:textId="77777777" w:rsidR="00960DD6" w:rsidRPr="003554B6" w:rsidRDefault="00960DD6" w:rsidP="00960DD6"/>
    <w:p w14:paraId="2FF5658F" w14:textId="77777777" w:rsidR="00960DD6" w:rsidRPr="003554B6" w:rsidRDefault="00960DD6" w:rsidP="00960DD6"/>
    <w:p w14:paraId="7445E5E7" w14:textId="77777777" w:rsidR="00960DD6" w:rsidRPr="003554B6" w:rsidRDefault="00960DD6" w:rsidP="00960DD6">
      <w:r w:rsidRPr="003554B6">
        <w:t xml:space="preserve">Nosta varpaat ylös päkiän pysyessä lattiassa. </w:t>
      </w:r>
    </w:p>
    <w:p w14:paraId="3891CFA5" w14:textId="77777777" w:rsidR="00960DD6" w:rsidRPr="003554B6" w:rsidRDefault="00960DD6" w:rsidP="00960DD6">
      <w:pPr>
        <w:rPr>
          <w:b/>
        </w:rPr>
      </w:pPr>
      <w:r w:rsidRPr="003554B6">
        <w:rPr>
          <w:noProof/>
        </w:rPr>
        <mc:AlternateContent>
          <mc:Choice Requires="wps">
            <w:drawing>
              <wp:anchor distT="0" distB="0" distL="114300" distR="114300" simplePos="0" relativeHeight="251697152" behindDoc="0" locked="0" layoutInCell="1" allowOverlap="1" wp14:anchorId="6A69DDEC" wp14:editId="7A7397A6">
                <wp:simplePos x="0" y="0"/>
                <wp:positionH relativeFrom="column">
                  <wp:posOffset>2795270</wp:posOffset>
                </wp:positionH>
                <wp:positionV relativeFrom="paragraph">
                  <wp:posOffset>28575</wp:posOffset>
                </wp:positionV>
                <wp:extent cx="3076575" cy="762000"/>
                <wp:effectExtent l="0" t="0" r="66675" b="95250"/>
                <wp:wrapTight wrapText="bothSides">
                  <wp:wrapPolygon edited="0">
                    <wp:start x="0" y="0"/>
                    <wp:lineTo x="0" y="1620"/>
                    <wp:lineTo x="20731" y="23760"/>
                    <wp:lineTo x="21399" y="23760"/>
                    <wp:lineTo x="21934" y="19980"/>
                    <wp:lineTo x="21132" y="18900"/>
                    <wp:lineTo x="18056" y="17280"/>
                    <wp:lineTo x="9496" y="8640"/>
                    <wp:lineTo x="669" y="0"/>
                    <wp:lineTo x="0" y="0"/>
                  </wp:wrapPolygon>
                </wp:wrapTight>
                <wp:docPr id="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762000"/>
                        </a:xfrm>
                        <a:prstGeom prst="line">
                          <a:avLst/>
                        </a:prstGeom>
                        <a:noFill/>
                        <a:ln w="15875">
                          <a:solidFill>
                            <a:srgbClr val="FFC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BB678" id="Line 7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2.25pt" to="462.3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" strokecolor="#ffc000" strokeweight="1.25pt">
                <v:stroke endarrow="block" endarrowwidth="wide"/>
                <w10:wrap type="tight"/>
              </v:line>
            </w:pict>
          </mc:Fallback>
        </mc:AlternateContent>
      </w:r>
    </w:p>
    <w:p w14:paraId="4CD7C92D" w14:textId="77777777" w:rsidR="00960DD6" w:rsidRPr="003554B6" w:rsidRDefault="00960DD6" w:rsidP="00960DD6"/>
    <w:p w14:paraId="0D4DB431" w14:textId="77777777" w:rsidR="00960DD6" w:rsidRPr="003554B6" w:rsidRDefault="00960DD6" w:rsidP="00960DD6"/>
    <w:p w14:paraId="79068467" w14:textId="77777777" w:rsidR="00960DD6" w:rsidRPr="003554B6" w:rsidRDefault="00960DD6" w:rsidP="00960DD6"/>
    <w:p w14:paraId="0A126400" w14:textId="77777777" w:rsidR="00960DD6" w:rsidRPr="003554B6" w:rsidRDefault="00960DD6" w:rsidP="00960DD6"/>
    <w:p w14:paraId="7E92FBC9" w14:textId="77777777" w:rsidR="00960DD6" w:rsidRPr="003554B6" w:rsidRDefault="00960DD6" w:rsidP="00960DD6"/>
    <w:p w14:paraId="67D2392A" w14:textId="77777777" w:rsidR="00960DD6" w:rsidRPr="003554B6" w:rsidRDefault="00960DD6" w:rsidP="00960DD6"/>
    <w:p w14:paraId="06E7F6E0" w14:textId="77777777" w:rsidR="00960DD6" w:rsidRPr="003554B6" w:rsidRDefault="00960DD6" w:rsidP="00960DD6"/>
    <w:p w14:paraId="0BF69119" w14:textId="77777777" w:rsidR="00960DD6" w:rsidRPr="003554B6" w:rsidRDefault="00960DD6" w:rsidP="00960DD6"/>
    <w:p w14:paraId="0D291585" w14:textId="77777777" w:rsidR="00960DD6" w:rsidRDefault="00960DD6" w:rsidP="00960DD6"/>
    <w:p w14:paraId="7C2B53F3" w14:textId="77777777" w:rsidR="00960DD6" w:rsidRDefault="00960DD6" w:rsidP="00960DD6">
      <w:r w:rsidRPr="003554B6">
        <w:rPr>
          <w:noProof/>
        </w:rPr>
        <w:drawing>
          <wp:anchor distT="0" distB="0" distL="114300" distR="114300" simplePos="0" relativeHeight="251687936" behindDoc="0" locked="0" layoutInCell="1" allowOverlap="1" wp14:anchorId="3F8DB13E" wp14:editId="39D56DC4">
            <wp:simplePos x="0" y="0"/>
            <wp:positionH relativeFrom="margin">
              <wp:posOffset>4662170</wp:posOffset>
            </wp:positionH>
            <wp:positionV relativeFrom="margin">
              <wp:posOffset>5282565</wp:posOffset>
            </wp:positionV>
            <wp:extent cx="1743075" cy="2870835"/>
            <wp:effectExtent l="0" t="0" r="9525" b="5715"/>
            <wp:wrapSquare wrapText="bothSides"/>
            <wp:docPr id="17" name="Kuva 17" descr="C:\Users\Lehmikma\AppData\Local\Microsoft\Windows\Temporary Internet Files\Content.Outlook\F4P82TJG\painonsiirto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hmikma\AppData\Local\Microsoft\Windows\Temporary Internet Files\Content.Outlook\F4P82TJG\painonsiirto1_3.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743075" cy="287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8176" behindDoc="0" locked="0" layoutInCell="1" allowOverlap="1" wp14:anchorId="4BE0D4AA" wp14:editId="0B4B5D25">
                <wp:simplePos x="0" y="0"/>
                <wp:positionH relativeFrom="column">
                  <wp:posOffset>4928870</wp:posOffset>
                </wp:positionH>
                <wp:positionV relativeFrom="paragraph">
                  <wp:posOffset>101600</wp:posOffset>
                </wp:positionV>
                <wp:extent cx="66675" cy="2628900"/>
                <wp:effectExtent l="0" t="0" r="28575" b="19050"/>
                <wp:wrapNone/>
                <wp:docPr id="24" name="Suora yhdysviiva 24"/>
                <wp:cNvGraphicFramePr/>
                <a:graphic xmlns:a="http://schemas.openxmlformats.org/drawingml/2006/main">
                  <a:graphicData uri="http://schemas.microsoft.com/office/word/2010/wordprocessingShape">
                    <wps:wsp>
                      <wps:cNvCnPr/>
                      <wps:spPr>
                        <a:xfrm>
                          <a:off x="0" y="0"/>
                          <a:ext cx="66675" cy="2628900"/>
                        </a:xfrm>
                        <a:prstGeom prst="line">
                          <a:avLst/>
                        </a:prstGeom>
                        <a:ln w="2222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B20C8" id="Suora yhdysviiva 24"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88.1pt,8pt" to="39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" strokecolor="black [3213]" strokeweight="1.75pt"/>
            </w:pict>
          </mc:Fallback>
        </mc:AlternateContent>
      </w:r>
    </w:p>
    <w:p w14:paraId="254079CE" w14:textId="77777777" w:rsidR="00960DD6" w:rsidRDefault="00960DD6" w:rsidP="00960DD6"/>
    <w:p w14:paraId="358D964C" w14:textId="77777777" w:rsidR="00960DD6" w:rsidRPr="003554B6" w:rsidRDefault="00960DD6" w:rsidP="00960DD6">
      <w:r>
        <w:t>Siirrä painoa päkiöille var</w:t>
      </w:r>
      <w:r w:rsidRPr="003554B6">
        <w:t xml:space="preserve">talon kallistuessa eteenpäin. Pidä varpaat irti alustalta ja paino isovarpaan puolella. </w:t>
      </w:r>
    </w:p>
    <w:p w14:paraId="13CBBFDF" w14:textId="77777777" w:rsidR="00960DD6" w:rsidRPr="003554B6" w:rsidRDefault="00960DD6" w:rsidP="00960DD6"/>
    <w:p w14:paraId="0A8C94D3" w14:textId="77777777" w:rsidR="00960DD6" w:rsidRPr="003554B6" w:rsidRDefault="00960DD6" w:rsidP="00960DD6"/>
    <w:p w14:paraId="4E3608B7" w14:textId="77777777" w:rsidR="00960DD6" w:rsidRPr="003554B6" w:rsidRDefault="00960DD6" w:rsidP="00960DD6"/>
    <w:p w14:paraId="09F938D0" w14:textId="77777777" w:rsidR="00960DD6" w:rsidRPr="003554B6" w:rsidRDefault="00960DD6" w:rsidP="00960DD6"/>
    <w:p w14:paraId="39053F5B" w14:textId="77777777" w:rsidR="00960DD6" w:rsidRPr="003554B6" w:rsidRDefault="00960DD6" w:rsidP="00960DD6">
      <w:r w:rsidRPr="003554B6">
        <w:t>Tee 10-30 toistoa 2-</w:t>
      </w:r>
      <w:proofErr w:type="gramStart"/>
      <w:r w:rsidRPr="003554B6">
        <w:t>3  kertaa</w:t>
      </w:r>
      <w:proofErr w:type="gramEnd"/>
      <w:r w:rsidRPr="003554B6">
        <w:t xml:space="preserve"> tai halutessasi milloin tahansa jalkeilla ollessasi. Lisää toistoja vähitellen.</w:t>
      </w:r>
    </w:p>
    <w:p w14:paraId="195C5DF4" w14:textId="77777777" w:rsidR="00960DD6" w:rsidRPr="003554B6" w:rsidRDefault="00960DD6" w:rsidP="00960DD6"/>
    <w:p w14:paraId="078D0F98" w14:textId="77777777" w:rsidR="00960DD6" w:rsidRPr="003554B6" w:rsidRDefault="00960DD6" w:rsidP="00960DD6"/>
    <w:p w14:paraId="499BE54D" w14:textId="77777777" w:rsidR="00960DD6" w:rsidRPr="003554B6" w:rsidRDefault="00960DD6" w:rsidP="00960DD6"/>
    <w:p w14:paraId="7CB8A5D1" w14:textId="77777777" w:rsidR="00960DD6" w:rsidRPr="003554B6" w:rsidRDefault="00960DD6" w:rsidP="00960DD6"/>
    <w:p w14:paraId="52BE43E0" w14:textId="77777777" w:rsidR="00960DD6" w:rsidRPr="003554B6" w:rsidRDefault="00960DD6" w:rsidP="00960DD6"/>
    <w:p w14:paraId="683ED971" w14:textId="77777777" w:rsidR="00960DD6" w:rsidRPr="003554B6" w:rsidRDefault="00960DD6" w:rsidP="00960DD6"/>
    <w:p w14:paraId="4E28A190" w14:textId="77777777" w:rsidR="00960DD6" w:rsidRPr="003554B6" w:rsidRDefault="00960DD6" w:rsidP="00960DD6">
      <w:r w:rsidRPr="003554B6">
        <w:br w:type="page"/>
      </w:r>
    </w:p>
    <w:p w14:paraId="07CADF2B" w14:textId="77777777" w:rsidR="00960DD6" w:rsidRPr="00960DD6" w:rsidRDefault="00960DD6" w:rsidP="00960DD6">
      <w:pPr>
        <w:pStyle w:val="Otsikko1"/>
        <w:rPr>
          <w:rFonts w:ascii="Trebuchet MS" w:hAnsi="Trebuchet MS"/>
        </w:rPr>
      </w:pPr>
      <w:r w:rsidRPr="00960DD6">
        <w:rPr>
          <w:rFonts w:ascii="Trebuchet MS" w:hAnsi="Trebuchet MS"/>
        </w:rPr>
        <w:lastRenderedPageBreak/>
        <w:t>Päkiöille nousu </w:t>
      </w:r>
    </w:p>
    <w:p w14:paraId="0CE01D89" w14:textId="77777777" w:rsidR="00960DD6" w:rsidRPr="003554B6" w:rsidRDefault="00960DD6" w:rsidP="00960DD6">
      <w:proofErr w:type="gramStart"/>
      <w:r w:rsidRPr="003554B6">
        <w:t>Pohjelihakset  (</w:t>
      </w:r>
      <w:proofErr w:type="gramEnd"/>
      <w:r w:rsidRPr="003554B6">
        <w:t xml:space="preserve">m. </w:t>
      </w:r>
      <w:proofErr w:type="spellStart"/>
      <w:r w:rsidRPr="003554B6">
        <w:t>peroneus</w:t>
      </w:r>
      <w:proofErr w:type="spellEnd"/>
      <w:r w:rsidRPr="003554B6">
        <w:t xml:space="preserve"> </w:t>
      </w:r>
      <w:proofErr w:type="spellStart"/>
      <w:r w:rsidRPr="003554B6">
        <w:t>longus</w:t>
      </w:r>
      <w:proofErr w:type="spellEnd"/>
      <w:r w:rsidRPr="003554B6">
        <w:t xml:space="preserve">, m. </w:t>
      </w:r>
      <w:proofErr w:type="spellStart"/>
      <w:r w:rsidRPr="003554B6">
        <w:t>gastrocnemius</w:t>
      </w:r>
      <w:proofErr w:type="spellEnd"/>
      <w:r w:rsidRPr="003554B6">
        <w:t>)</w:t>
      </w:r>
    </w:p>
    <w:p w14:paraId="0CD9CAFE" w14:textId="77777777" w:rsidR="00960DD6" w:rsidRPr="003554B6" w:rsidRDefault="00960DD6" w:rsidP="00960DD6"/>
    <w:p w14:paraId="1A4D2AEC" w14:textId="77777777" w:rsidR="00960DD6" w:rsidRPr="003554B6" w:rsidRDefault="00960DD6" w:rsidP="00960DD6">
      <w:r w:rsidRPr="003554B6">
        <w:t>Seiso pehmeällä alustalla pienessä haara-asennossa jalkaterät ulospäin. Ota tukea esim. seinästä.  Nosta varpaat irti alustalta ja nouse päkiöille polvien pysyessä suorina.  Pidä paino tasaisesti koko päkiällä, huomioi että paino pysyy isonvarpaan puolella. Kierrä kantapäät yhteen ylhäällä.</w:t>
      </w:r>
    </w:p>
    <w:p w14:paraId="1D745F80" w14:textId="77777777" w:rsidR="00960DD6" w:rsidRPr="003554B6" w:rsidRDefault="00960DD6" w:rsidP="00960DD6"/>
    <w:p w14:paraId="14807B15" w14:textId="77777777" w:rsidR="00960DD6" w:rsidRPr="003554B6" w:rsidRDefault="00960DD6" w:rsidP="00960DD6">
      <w:r w:rsidRPr="003554B6">
        <w:rPr>
          <w:noProof/>
        </w:rPr>
        <w:drawing>
          <wp:anchor distT="0" distB="0" distL="114300" distR="114300" simplePos="0" relativeHeight="251689984" behindDoc="0" locked="0" layoutInCell="1" allowOverlap="1" wp14:anchorId="654110AF" wp14:editId="0C29E4EA">
            <wp:simplePos x="0" y="0"/>
            <wp:positionH relativeFrom="column">
              <wp:posOffset>4303395</wp:posOffset>
            </wp:positionH>
            <wp:positionV relativeFrom="paragraph">
              <wp:posOffset>359410</wp:posOffset>
            </wp:positionV>
            <wp:extent cx="1790700" cy="1943100"/>
            <wp:effectExtent l="0" t="0" r="0" b="0"/>
            <wp:wrapTopAndBottom/>
            <wp:docPr id="19" name="Kuva 19" descr="viisi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viisi_3"/>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7907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88960" behindDoc="0" locked="0" layoutInCell="1" allowOverlap="1" wp14:anchorId="3E3FA898" wp14:editId="2B33A2EA">
            <wp:simplePos x="0" y="0"/>
            <wp:positionH relativeFrom="column">
              <wp:posOffset>2007870</wp:posOffset>
            </wp:positionH>
            <wp:positionV relativeFrom="paragraph">
              <wp:posOffset>356235</wp:posOffset>
            </wp:positionV>
            <wp:extent cx="1889760" cy="1943100"/>
            <wp:effectExtent l="0" t="0" r="0" b="0"/>
            <wp:wrapTopAndBottom/>
            <wp:docPr id="20" name="Kuva 20" descr="viis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viisi_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188976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91008" behindDoc="0" locked="0" layoutInCell="1" allowOverlap="1" wp14:anchorId="76FDC0B9" wp14:editId="7FD7719D">
            <wp:simplePos x="0" y="0"/>
            <wp:positionH relativeFrom="column">
              <wp:posOffset>42545</wp:posOffset>
            </wp:positionH>
            <wp:positionV relativeFrom="paragraph">
              <wp:posOffset>73025</wp:posOffset>
            </wp:positionV>
            <wp:extent cx="1517015" cy="2247900"/>
            <wp:effectExtent l="0" t="0" r="6985" b="0"/>
            <wp:wrapSquare wrapText="bothSides"/>
            <wp:docPr id="18" name="Kuva 18" descr="viisi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viisi_1"/>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51701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E9658" w14:textId="77777777" w:rsidR="00960DD6" w:rsidRPr="003554B6" w:rsidRDefault="00960DD6" w:rsidP="00960DD6"/>
    <w:p w14:paraId="04DA6CEA" w14:textId="77777777" w:rsidR="00960DD6" w:rsidRDefault="00960DD6" w:rsidP="00960DD6"/>
    <w:p w14:paraId="4A90F04C" w14:textId="77777777" w:rsidR="00960DD6" w:rsidRDefault="00960DD6" w:rsidP="00960DD6"/>
    <w:p w14:paraId="355F82A7" w14:textId="77777777"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2C2421DA" w14:textId="77777777" w:rsidR="00960DD6" w:rsidRPr="003554B6" w:rsidRDefault="00960DD6" w:rsidP="00960DD6">
      <w:r w:rsidRPr="003554B6">
        <w:br w:type="page"/>
      </w:r>
    </w:p>
    <w:p w14:paraId="0133723B" w14:textId="77777777" w:rsidR="00960DD6" w:rsidRPr="00960DD6" w:rsidRDefault="00960DD6" w:rsidP="00960DD6">
      <w:pPr>
        <w:pStyle w:val="Otsikko1"/>
        <w:rPr>
          <w:rFonts w:ascii="Trebuchet MS" w:hAnsi="Trebuchet MS"/>
        </w:rPr>
      </w:pPr>
      <w:r w:rsidRPr="00960DD6">
        <w:rPr>
          <w:rFonts w:ascii="Trebuchet MS" w:hAnsi="Trebuchet MS"/>
        </w:rPr>
        <w:lastRenderedPageBreak/>
        <w:t>Jalkaterää ulospäin kiertävien lihasten harjoitus</w:t>
      </w:r>
    </w:p>
    <w:p w14:paraId="2DB1E03B" w14:textId="77777777" w:rsidR="00960DD6" w:rsidRPr="003554B6" w:rsidRDefault="00960DD6" w:rsidP="00960DD6">
      <w:r w:rsidRPr="003554B6">
        <w:t xml:space="preserve">Lyhyt pohjeluulihas (m. </w:t>
      </w:r>
      <w:proofErr w:type="spellStart"/>
      <w:r w:rsidRPr="003554B6">
        <w:t>peroneus</w:t>
      </w:r>
      <w:proofErr w:type="spellEnd"/>
      <w:r w:rsidRPr="003554B6">
        <w:t xml:space="preserve"> </w:t>
      </w:r>
      <w:proofErr w:type="spellStart"/>
      <w:r w:rsidRPr="003554B6">
        <w:t>brevis</w:t>
      </w:r>
      <w:proofErr w:type="spellEnd"/>
      <w:r w:rsidRPr="003554B6">
        <w:t>)</w:t>
      </w:r>
    </w:p>
    <w:p w14:paraId="1BF40404" w14:textId="77777777" w:rsidR="00960DD6" w:rsidRPr="003554B6" w:rsidRDefault="00960DD6" w:rsidP="00960DD6">
      <w:r w:rsidRPr="003554B6">
        <w:t>Istu tuolilla harjoitettava jalka hieman edempänä polvi ja nilkka koukussa, jalkaterä suoraan eteenpäin. Liu´uta jalkapohjaa lattiaa pitkin ulospäin. Pidä polvi paikallaan liikkeen aikana.</w:t>
      </w:r>
    </w:p>
    <w:p w14:paraId="7B4ABE7E" w14:textId="77777777" w:rsidR="00960DD6" w:rsidRPr="003554B6" w:rsidRDefault="00960DD6" w:rsidP="00960DD6"/>
    <w:p w14:paraId="7D7AD055" w14:textId="77777777" w:rsidR="00960DD6" w:rsidRPr="003554B6" w:rsidRDefault="00960DD6" w:rsidP="00960DD6">
      <w:r w:rsidRPr="003554B6">
        <w:rPr>
          <w:noProof/>
        </w:rPr>
        <w:drawing>
          <wp:anchor distT="0" distB="0" distL="114300" distR="114300" simplePos="0" relativeHeight="251693056" behindDoc="0" locked="0" layoutInCell="1" allowOverlap="1" wp14:anchorId="072E9058" wp14:editId="206440A2">
            <wp:simplePos x="0" y="0"/>
            <wp:positionH relativeFrom="margin">
              <wp:posOffset>3290570</wp:posOffset>
            </wp:positionH>
            <wp:positionV relativeFrom="margin">
              <wp:posOffset>1034415</wp:posOffset>
            </wp:positionV>
            <wp:extent cx="2099945" cy="2305050"/>
            <wp:effectExtent l="0" t="0" r="0" b="0"/>
            <wp:wrapSquare wrapText="bothSides"/>
            <wp:docPr id="22" name="Kuva 22" descr="C:\Users\Lehmikma\AppData\Local\Microsoft\Windows\Temporary Internet Files\Content.Outlook\F4P82TJG\perprevis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hmikma\AppData\Local\Microsoft\Windows\Temporary Internet Files\Content.Outlook\F4P82TJG\perprevis1_2.jpg"/>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09994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4B6">
        <w:rPr>
          <w:noProof/>
        </w:rPr>
        <w:drawing>
          <wp:anchor distT="0" distB="0" distL="114300" distR="114300" simplePos="0" relativeHeight="251692032" behindDoc="0" locked="0" layoutInCell="1" allowOverlap="1" wp14:anchorId="41105753" wp14:editId="2AF2E824">
            <wp:simplePos x="0" y="0"/>
            <wp:positionH relativeFrom="margin">
              <wp:posOffset>242570</wp:posOffset>
            </wp:positionH>
            <wp:positionV relativeFrom="margin">
              <wp:posOffset>1034415</wp:posOffset>
            </wp:positionV>
            <wp:extent cx="2202180" cy="2305050"/>
            <wp:effectExtent l="0" t="0" r="7620" b="0"/>
            <wp:wrapSquare wrapText="bothSides"/>
            <wp:docPr id="21" name="Kuva 21" descr="C:\Users\Lehmikma\AppData\Local\Microsoft\Windows\Temporary Internet Files\Content.Outlook\F4P82TJG\perprevis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hmikma\AppData\Local\Microsoft\Windows\Temporary Internet Files\Content.Outlook\F4P82TJG\perprevis1_1.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202180" cy="2305050"/>
                    </a:xfrm>
                    <a:prstGeom prst="rect">
                      <a:avLst/>
                    </a:prstGeom>
                    <a:noFill/>
                    <a:ln>
                      <a:noFill/>
                    </a:ln>
                  </pic:spPr>
                </pic:pic>
              </a:graphicData>
            </a:graphic>
          </wp:anchor>
        </w:drawing>
      </w:r>
    </w:p>
    <w:p w14:paraId="6B974C54" w14:textId="77777777" w:rsidR="00960DD6" w:rsidRPr="003554B6" w:rsidRDefault="00960DD6" w:rsidP="00960DD6"/>
    <w:p w14:paraId="265831AC" w14:textId="77777777" w:rsidR="00960DD6" w:rsidRPr="003554B6" w:rsidRDefault="00960DD6" w:rsidP="00960DD6"/>
    <w:p w14:paraId="20765067" w14:textId="77777777" w:rsidR="00960DD6" w:rsidRPr="003554B6" w:rsidRDefault="00960DD6" w:rsidP="00960DD6"/>
    <w:p w14:paraId="75F74CBE" w14:textId="77777777" w:rsidR="00960DD6" w:rsidRPr="003554B6" w:rsidRDefault="00960DD6" w:rsidP="00960DD6"/>
    <w:p w14:paraId="2B48003F" w14:textId="77777777" w:rsidR="00960DD6" w:rsidRPr="003554B6" w:rsidRDefault="00960DD6" w:rsidP="00960DD6"/>
    <w:p w14:paraId="043E4808" w14:textId="77777777" w:rsidR="00960DD6" w:rsidRPr="003554B6" w:rsidRDefault="00960DD6" w:rsidP="00960DD6"/>
    <w:p w14:paraId="645E17E5" w14:textId="77777777" w:rsidR="00960DD6" w:rsidRPr="003554B6" w:rsidRDefault="00960DD6" w:rsidP="00960DD6"/>
    <w:p w14:paraId="08C7A6DA" w14:textId="77777777" w:rsidR="00960DD6" w:rsidRPr="003554B6" w:rsidRDefault="00960DD6" w:rsidP="00960DD6"/>
    <w:p w14:paraId="6E58B9EE" w14:textId="77777777" w:rsidR="00960DD6" w:rsidRPr="003554B6" w:rsidRDefault="00960DD6" w:rsidP="00960DD6"/>
    <w:p w14:paraId="5CE1DD44" w14:textId="77777777" w:rsidR="00960DD6" w:rsidRPr="003554B6" w:rsidRDefault="00960DD6" w:rsidP="00960DD6"/>
    <w:p w14:paraId="5FF252A4" w14:textId="77777777" w:rsidR="00960DD6" w:rsidRPr="003554B6" w:rsidRDefault="00960DD6" w:rsidP="00960DD6"/>
    <w:p w14:paraId="6E594EB8" w14:textId="77777777" w:rsidR="00960DD6" w:rsidRPr="003554B6" w:rsidRDefault="00960DD6" w:rsidP="00960DD6"/>
    <w:p w14:paraId="732DCD52" w14:textId="77777777" w:rsidR="00960DD6" w:rsidRPr="003554B6" w:rsidRDefault="00960DD6" w:rsidP="00960DD6"/>
    <w:p w14:paraId="3F2AB2F5" w14:textId="77777777" w:rsidR="00960DD6" w:rsidRPr="003554B6" w:rsidRDefault="00960DD6" w:rsidP="00960DD6"/>
    <w:p w14:paraId="642037B2" w14:textId="77777777" w:rsidR="00960DD6" w:rsidRPr="003554B6" w:rsidRDefault="00960DD6" w:rsidP="00960DD6"/>
    <w:p w14:paraId="43058793" w14:textId="77777777" w:rsidR="00960DD6" w:rsidRPr="003554B6" w:rsidRDefault="00960DD6" w:rsidP="00960DD6">
      <w:r w:rsidRPr="003554B6">
        <w:t xml:space="preserve">Tee </w:t>
      </w:r>
      <w:proofErr w:type="gramStart"/>
      <w:r w:rsidRPr="003554B6">
        <w:t>10-30</w:t>
      </w:r>
      <w:proofErr w:type="gramEnd"/>
      <w:r w:rsidRPr="003554B6">
        <w:t xml:space="preserve"> toistoa 2-3 kertaa. Lisää toistoja vähitellen.</w:t>
      </w:r>
    </w:p>
    <w:p w14:paraId="462ED90F" w14:textId="77777777" w:rsidR="00960DD6" w:rsidRPr="003554B6" w:rsidRDefault="00960DD6" w:rsidP="00960DD6"/>
    <w:p w14:paraId="0E49F94E" w14:textId="77777777" w:rsidR="00960DD6" w:rsidRPr="003554B6" w:rsidRDefault="00960DD6" w:rsidP="00960DD6"/>
    <w:p w14:paraId="46EDEB8B" w14:textId="77777777" w:rsidR="00960DD6" w:rsidRPr="00960DD6" w:rsidRDefault="00960DD6" w:rsidP="00960DD6">
      <w:pPr>
        <w:pStyle w:val="Otsikko1"/>
        <w:rPr>
          <w:rFonts w:ascii="Trebuchet MS" w:hAnsi="Trebuchet MS"/>
        </w:rPr>
      </w:pPr>
      <w:r w:rsidRPr="00960DD6">
        <w:rPr>
          <w:rFonts w:ascii="Trebuchet MS" w:hAnsi="Trebuchet MS"/>
        </w:rPr>
        <w:t>Jalkaterää ulospäin kiertävien lihasten harjoitus kuminauhalla</w:t>
      </w:r>
    </w:p>
    <w:p w14:paraId="307214E7" w14:textId="77777777" w:rsidR="00960DD6" w:rsidRPr="003554B6" w:rsidRDefault="00960DD6" w:rsidP="00960DD6">
      <w:r w:rsidRPr="003554B6">
        <w:t xml:space="preserve">Lyhyt pohjeluulihas/ pitkä pohjeluulihas (m. </w:t>
      </w:r>
      <w:proofErr w:type="spellStart"/>
      <w:r w:rsidRPr="003554B6">
        <w:t>peroneus</w:t>
      </w:r>
      <w:proofErr w:type="spellEnd"/>
      <w:r w:rsidRPr="003554B6">
        <w:t xml:space="preserve"> </w:t>
      </w:r>
      <w:proofErr w:type="spellStart"/>
      <w:r w:rsidRPr="003554B6">
        <w:t>brevis</w:t>
      </w:r>
      <w:proofErr w:type="spellEnd"/>
      <w:r w:rsidRPr="003554B6">
        <w:t xml:space="preserve">/ </w:t>
      </w:r>
      <w:proofErr w:type="spellStart"/>
      <w:r w:rsidRPr="003554B6">
        <w:t>longus</w:t>
      </w:r>
      <w:proofErr w:type="spellEnd"/>
      <w:r w:rsidRPr="003554B6">
        <w:t>)</w:t>
      </w:r>
    </w:p>
    <w:p w14:paraId="2398C0DB" w14:textId="77777777" w:rsidR="00960DD6" w:rsidRPr="003554B6" w:rsidRDefault="00960DD6" w:rsidP="00960DD6">
      <w:r w:rsidRPr="003554B6">
        <w:t>Istu tuolilla polvet ja nilkat koukussa.  Kierrä jalkaterä ulospäin kuminauhavastusta vasten isovarpaan pysyessä lattiassa. Pidä kädellä polvi paikallaan liikkeen aikana.</w:t>
      </w:r>
    </w:p>
    <w:p w14:paraId="362B4A5B" w14:textId="77777777" w:rsidR="00960DD6" w:rsidRPr="003554B6" w:rsidRDefault="00960DD6" w:rsidP="00960DD6">
      <w:r w:rsidRPr="003554B6">
        <w:rPr>
          <w:noProof/>
        </w:rPr>
        <w:drawing>
          <wp:anchor distT="0" distB="0" distL="114300" distR="114300" simplePos="0" relativeHeight="251671552" behindDoc="0" locked="0" layoutInCell="1" allowOverlap="1" wp14:anchorId="43C07084" wp14:editId="48A93DB6">
            <wp:simplePos x="0" y="0"/>
            <wp:positionH relativeFrom="column">
              <wp:posOffset>3300095</wp:posOffset>
            </wp:positionH>
            <wp:positionV relativeFrom="paragraph">
              <wp:posOffset>179070</wp:posOffset>
            </wp:positionV>
            <wp:extent cx="2085975" cy="2286000"/>
            <wp:effectExtent l="0" t="0" r="9525" b="0"/>
            <wp:wrapTopAndBottom/>
            <wp:docPr id="60" name="Kuva 60" descr="venytys1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venytys11_5"/>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208597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4B6">
        <w:rPr>
          <w:noProof/>
        </w:rPr>
        <w:drawing>
          <wp:anchor distT="0" distB="0" distL="114300" distR="114300" simplePos="0" relativeHeight="251670528" behindDoc="0" locked="0" layoutInCell="1" allowOverlap="1" wp14:anchorId="1FB14D14" wp14:editId="6FE6C98F">
            <wp:simplePos x="0" y="0"/>
            <wp:positionH relativeFrom="column">
              <wp:posOffset>242570</wp:posOffset>
            </wp:positionH>
            <wp:positionV relativeFrom="paragraph">
              <wp:posOffset>175895</wp:posOffset>
            </wp:positionV>
            <wp:extent cx="2200275" cy="2286000"/>
            <wp:effectExtent l="0" t="0" r="9525" b="0"/>
            <wp:wrapTopAndBottom/>
            <wp:docPr id="59" name="Kuva 59" descr="venyty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venytys11"/>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2002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052C3" w14:textId="77777777" w:rsidR="00960DD6" w:rsidRPr="003554B6" w:rsidRDefault="00960DD6" w:rsidP="00960DD6"/>
    <w:p w14:paraId="7AAEB436" w14:textId="77777777" w:rsidR="00960DD6" w:rsidRDefault="00960DD6" w:rsidP="00960DD6"/>
    <w:p w14:paraId="1403C42E" w14:textId="7DCB48A4" w:rsidR="00960DD6" w:rsidRPr="003554B6" w:rsidRDefault="00960DD6" w:rsidP="00960DD6">
      <w:r w:rsidRPr="003554B6">
        <w:t xml:space="preserve">Tee rauhallisesti </w:t>
      </w:r>
      <w:proofErr w:type="gramStart"/>
      <w:r w:rsidRPr="003554B6">
        <w:t>10-30</w:t>
      </w:r>
      <w:proofErr w:type="gramEnd"/>
      <w:r w:rsidRPr="003554B6">
        <w:t xml:space="preserve"> toistoa 2-3 kertaa. Lisää toistoja vähitellen.</w:t>
      </w:r>
    </w:p>
    <w:p w14:paraId="6F89DB2B" w14:textId="77777777" w:rsidR="00960DD6" w:rsidRPr="003554B6" w:rsidRDefault="00960DD6" w:rsidP="00960DD6">
      <w:r w:rsidRPr="003554B6">
        <w:br w:type="page"/>
      </w:r>
    </w:p>
    <w:p w14:paraId="16AA053F" w14:textId="6480B283" w:rsidR="00960DD6" w:rsidRPr="00960DD6" w:rsidRDefault="00960DD6" w:rsidP="00960DD6">
      <w:pPr>
        <w:pStyle w:val="Otsikko1"/>
        <w:rPr>
          <w:rFonts w:ascii="Trebuchet MS" w:hAnsi="Trebuchet MS"/>
        </w:rPr>
      </w:pPr>
      <w:r w:rsidRPr="00960DD6">
        <w:rPr>
          <w:rFonts w:ascii="Trebuchet MS" w:hAnsi="Trebuchet MS"/>
          <w:noProof/>
        </w:rPr>
        <w:lastRenderedPageBreak/>
        <w:drawing>
          <wp:anchor distT="0" distB="0" distL="114300" distR="114300" simplePos="0" relativeHeight="251696128" behindDoc="0" locked="0" layoutInCell="1" allowOverlap="1" wp14:anchorId="03CF763A" wp14:editId="48F74B8A">
            <wp:simplePos x="0" y="0"/>
            <wp:positionH relativeFrom="margin">
              <wp:posOffset>4224020</wp:posOffset>
            </wp:positionH>
            <wp:positionV relativeFrom="margin">
              <wp:posOffset>5654040</wp:posOffset>
            </wp:positionV>
            <wp:extent cx="2103120" cy="2486025"/>
            <wp:effectExtent l="0" t="0" r="0" b="9525"/>
            <wp:wrapSquare wrapText="bothSides"/>
            <wp:docPr id="33" name="Kuva 33" descr="C:\Users\Lehmikma\AppData\Local\Microsoft\Windows\Temporary Internet Files\Content.Outlook\F4P82TJG\fleksori veny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hmikma\AppData\Local\Microsoft\Windows\Temporary Internet Files\Content.Outlook\F4P82TJG\fleksori veny1_3.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10312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noProof/>
        </w:rPr>
        <w:drawing>
          <wp:anchor distT="0" distB="0" distL="114300" distR="114300" simplePos="0" relativeHeight="251695104" behindDoc="0" locked="0" layoutInCell="1" allowOverlap="1" wp14:anchorId="5219B703" wp14:editId="3F8ECBAD">
            <wp:simplePos x="0" y="0"/>
            <wp:positionH relativeFrom="margin">
              <wp:posOffset>4236720</wp:posOffset>
            </wp:positionH>
            <wp:positionV relativeFrom="margin">
              <wp:posOffset>2884170</wp:posOffset>
            </wp:positionV>
            <wp:extent cx="2095500" cy="2480945"/>
            <wp:effectExtent l="0" t="0" r="0" b="0"/>
            <wp:wrapSquare wrapText="bothSides"/>
            <wp:docPr id="32" name="Kuva 32" descr="C:\Users\Lehmikma\AppData\Local\Microsoft\Windows\Temporary Internet Files\Content.Outlook\F4P82TJG\fleksori veny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hmikma\AppData\Local\Microsoft\Windows\Temporary Internet Files\Content.Outlook\F4P82TJG\fleksori veny1_2.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095500"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noProof/>
        </w:rPr>
        <w:drawing>
          <wp:anchor distT="0" distB="0" distL="114300" distR="114300" simplePos="0" relativeHeight="251694080" behindDoc="0" locked="0" layoutInCell="1" allowOverlap="1" wp14:anchorId="642880AA" wp14:editId="00DCEB47">
            <wp:simplePos x="0" y="0"/>
            <wp:positionH relativeFrom="margin">
              <wp:posOffset>4225925</wp:posOffset>
            </wp:positionH>
            <wp:positionV relativeFrom="margin">
              <wp:posOffset>10160</wp:posOffset>
            </wp:positionV>
            <wp:extent cx="2105025" cy="2631440"/>
            <wp:effectExtent l="0" t="0" r="9525" b="0"/>
            <wp:wrapSquare wrapText="bothSides"/>
            <wp:docPr id="31" name="Kuva 31" descr="C:\Users\Lehmikma\AppData\Local\Microsoft\Windows\Temporary Internet Files\Content.Outlook\F4P82TJG\fleksori veny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hmikma\AppData\Local\Microsoft\Windows\Temporary Internet Files\Content.Outlook\F4P82TJG\fleksori veny1_1.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105025"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DD6">
        <w:rPr>
          <w:rFonts w:ascii="Trebuchet MS" w:hAnsi="Trebuchet MS"/>
        </w:rPr>
        <w:t>Isovarpaan pitkän koukistajajänteen venytys</w:t>
      </w:r>
    </w:p>
    <w:p w14:paraId="139808D9" w14:textId="77777777" w:rsidR="00960DD6" w:rsidRPr="003554B6" w:rsidRDefault="00960DD6" w:rsidP="00960DD6">
      <w:pPr>
        <w:rPr>
          <w:b/>
        </w:rPr>
      </w:pPr>
    </w:p>
    <w:p w14:paraId="4A9820D5" w14:textId="77777777" w:rsidR="00960DD6" w:rsidRPr="003554B6" w:rsidRDefault="00960DD6" w:rsidP="00960DD6"/>
    <w:p w14:paraId="49306777" w14:textId="77777777" w:rsidR="00960DD6" w:rsidRPr="003554B6" w:rsidRDefault="00960DD6" w:rsidP="00960DD6"/>
    <w:p w14:paraId="60FE2322" w14:textId="77777777" w:rsidR="00960DD6" w:rsidRPr="003554B6" w:rsidRDefault="00960DD6" w:rsidP="00960DD6">
      <w:r w:rsidRPr="003554B6">
        <w:t>Pidä venytettävän jalan nilkka ojentuneena. Taivuta vastakkaisella kädellä isovarpaan tyviniveltä koukkuun.</w:t>
      </w:r>
    </w:p>
    <w:p w14:paraId="1096C691" w14:textId="77777777" w:rsidR="00960DD6" w:rsidRPr="003554B6" w:rsidRDefault="00960DD6" w:rsidP="00960DD6"/>
    <w:p w14:paraId="034C5BC8" w14:textId="77777777" w:rsidR="00960DD6" w:rsidRPr="003554B6" w:rsidRDefault="00960DD6" w:rsidP="00960DD6"/>
    <w:p w14:paraId="2369B67D" w14:textId="77777777" w:rsidR="00960DD6" w:rsidRPr="003554B6" w:rsidRDefault="00960DD6" w:rsidP="00960DD6"/>
    <w:p w14:paraId="298AA10C" w14:textId="77777777" w:rsidR="00960DD6" w:rsidRPr="003554B6" w:rsidRDefault="00960DD6" w:rsidP="00960DD6"/>
    <w:p w14:paraId="4651065A" w14:textId="77777777" w:rsidR="00960DD6" w:rsidRPr="003554B6" w:rsidRDefault="00960DD6" w:rsidP="00960DD6"/>
    <w:p w14:paraId="2D6D7EFE" w14:textId="77777777" w:rsidR="00960DD6" w:rsidRPr="003554B6" w:rsidRDefault="00960DD6" w:rsidP="00960DD6"/>
    <w:p w14:paraId="5CAD9703" w14:textId="77777777" w:rsidR="00960DD6" w:rsidRPr="003554B6" w:rsidRDefault="00960DD6" w:rsidP="00960DD6"/>
    <w:p w14:paraId="0A872589" w14:textId="77777777" w:rsidR="00960DD6" w:rsidRPr="003554B6" w:rsidRDefault="00960DD6" w:rsidP="00960DD6"/>
    <w:p w14:paraId="7DB7AB45" w14:textId="77777777" w:rsidR="00960DD6" w:rsidRPr="003554B6" w:rsidRDefault="00960DD6" w:rsidP="00960DD6"/>
    <w:p w14:paraId="0A32603E" w14:textId="77777777" w:rsidR="00960DD6" w:rsidRPr="003554B6" w:rsidRDefault="00960DD6" w:rsidP="00960DD6"/>
    <w:p w14:paraId="49A2ECD6" w14:textId="77777777" w:rsidR="00960DD6" w:rsidRPr="003554B6" w:rsidRDefault="00960DD6" w:rsidP="00960DD6"/>
    <w:p w14:paraId="0A649E12" w14:textId="77777777" w:rsidR="00960DD6" w:rsidRDefault="00960DD6" w:rsidP="00960DD6"/>
    <w:p w14:paraId="5110C139" w14:textId="77777777" w:rsidR="00960DD6" w:rsidRPr="003554B6" w:rsidRDefault="00960DD6" w:rsidP="00960DD6">
      <w:r w:rsidRPr="003554B6">
        <w:t xml:space="preserve">Avusta toisella kädellä venytettävän jalan nilkka koukkuun. Pidä isovarvas tyvinivelestä ylöspäin koukussa koko venytyksen ajan. </w:t>
      </w:r>
    </w:p>
    <w:p w14:paraId="0AD199C0" w14:textId="77777777" w:rsidR="00960DD6" w:rsidRPr="003554B6" w:rsidRDefault="00960DD6" w:rsidP="00960DD6"/>
    <w:p w14:paraId="26041FC3" w14:textId="77777777" w:rsidR="00960DD6" w:rsidRPr="003554B6" w:rsidRDefault="00960DD6" w:rsidP="00960DD6"/>
    <w:p w14:paraId="07433A7C" w14:textId="77777777" w:rsidR="00960DD6" w:rsidRPr="003554B6" w:rsidRDefault="00960DD6" w:rsidP="00960DD6"/>
    <w:p w14:paraId="392754D4" w14:textId="77777777" w:rsidR="00960DD6" w:rsidRPr="003554B6" w:rsidRDefault="00960DD6" w:rsidP="00960DD6"/>
    <w:p w14:paraId="34EE222E" w14:textId="77777777" w:rsidR="00960DD6" w:rsidRPr="003554B6" w:rsidRDefault="00960DD6" w:rsidP="00960DD6"/>
    <w:p w14:paraId="2EA21E65" w14:textId="77777777" w:rsidR="00960DD6" w:rsidRPr="003554B6" w:rsidRDefault="00960DD6" w:rsidP="00960DD6"/>
    <w:p w14:paraId="1C74E0CF" w14:textId="77777777" w:rsidR="00960DD6" w:rsidRPr="003554B6" w:rsidRDefault="00960DD6" w:rsidP="00960DD6"/>
    <w:p w14:paraId="4AE1300D" w14:textId="77777777" w:rsidR="00960DD6" w:rsidRPr="003554B6" w:rsidRDefault="00960DD6" w:rsidP="00960DD6"/>
    <w:p w14:paraId="3BFD4E2C" w14:textId="77777777" w:rsidR="00960DD6" w:rsidRPr="003554B6" w:rsidRDefault="00960DD6" w:rsidP="00960DD6"/>
    <w:p w14:paraId="7FACB397" w14:textId="77777777" w:rsidR="00960DD6" w:rsidRPr="003554B6" w:rsidRDefault="00960DD6" w:rsidP="00960DD6"/>
    <w:p w14:paraId="1F729E3F" w14:textId="77777777" w:rsidR="00960DD6" w:rsidRPr="003554B6" w:rsidRDefault="00960DD6" w:rsidP="00960DD6"/>
    <w:p w14:paraId="0B2D8A11" w14:textId="77777777" w:rsidR="00960DD6" w:rsidRPr="003554B6" w:rsidRDefault="00960DD6" w:rsidP="00960DD6"/>
    <w:p w14:paraId="6D1663F9" w14:textId="77777777" w:rsidR="00960DD6" w:rsidRPr="003554B6" w:rsidRDefault="00960DD6" w:rsidP="00960DD6"/>
    <w:p w14:paraId="0F063156" w14:textId="77777777" w:rsidR="00960DD6" w:rsidRPr="003554B6" w:rsidRDefault="00960DD6" w:rsidP="00960DD6"/>
    <w:p w14:paraId="7B9F56AD" w14:textId="77777777" w:rsidR="00960DD6" w:rsidRPr="003554B6" w:rsidRDefault="00960DD6" w:rsidP="00960DD6"/>
    <w:p w14:paraId="2ACD3205" w14:textId="77777777" w:rsidR="00960DD6" w:rsidRPr="003554B6" w:rsidRDefault="00960DD6" w:rsidP="00960DD6">
      <w:r w:rsidRPr="003554B6">
        <w:t xml:space="preserve">Pidä venytys noin 30 sekuntia. Toista venytys 5 kertaa. </w:t>
      </w:r>
    </w:p>
    <w:p w14:paraId="1D04B75F" w14:textId="77777777" w:rsidR="00960DD6" w:rsidRPr="00AB6F51" w:rsidRDefault="00960DD6" w:rsidP="00960DD6"/>
    <w:p w14:paraId="58FB6AE9" w14:textId="77777777" w:rsidR="00960DD6" w:rsidRDefault="00960DD6" w:rsidP="00960DD6"/>
    <w:p w14:paraId="40415DB6" w14:textId="77777777" w:rsidR="00960DD6" w:rsidRDefault="00960DD6" w:rsidP="00960DD6"/>
    <w:p w14:paraId="26B4ECA1" w14:textId="77777777" w:rsidR="00960DD6" w:rsidRDefault="00960DD6" w:rsidP="00960DD6"/>
    <w:p w14:paraId="05E6AA58" w14:textId="77777777" w:rsidR="00960DD6" w:rsidRDefault="00960DD6" w:rsidP="00960DD6"/>
    <w:p w14:paraId="7D219AE0" w14:textId="77777777" w:rsidR="00960DD6" w:rsidRDefault="00960DD6" w:rsidP="00960DD6"/>
    <w:p w14:paraId="0D3F8A53" w14:textId="77777777" w:rsidR="00960DD6" w:rsidRDefault="00960DD6" w:rsidP="00960DD6"/>
    <w:p w14:paraId="59AA4ADF" w14:textId="77777777" w:rsidR="00960DD6" w:rsidRDefault="00960DD6" w:rsidP="00960DD6"/>
    <w:p w14:paraId="75073A1B" w14:textId="77777777" w:rsidR="00960DD6" w:rsidRDefault="00960DD6" w:rsidP="00960DD6"/>
    <w:p w14:paraId="314D09A2" w14:textId="77777777" w:rsidR="00960DD6" w:rsidRDefault="00960DD6" w:rsidP="00960DD6"/>
    <w:p w14:paraId="73774E03" w14:textId="77777777" w:rsidR="00960DD6" w:rsidRDefault="00960DD6" w:rsidP="00960DD6"/>
    <w:p w14:paraId="42F8B1D7" w14:textId="77777777" w:rsidR="00960DD6" w:rsidRDefault="00960DD6" w:rsidP="00960DD6"/>
    <w:p w14:paraId="59CB5C8C" w14:textId="77777777" w:rsidR="00960DD6" w:rsidRDefault="00960DD6" w:rsidP="00960DD6"/>
    <w:p w14:paraId="69AA3FB9" w14:textId="77777777" w:rsidR="00960DD6" w:rsidRDefault="00960DD6" w:rsidP="00960DD6"/>
    <w:p w14:paraId="435B8661" w14:textId="77777777" w:rsidR="00960DD6" w:rsidRDefault="00960DD6" w:rsidP="00960DD6"/>
    <w:p w14:paraId="293F1FD7" w14:textId="77777777" w:rsidR="00960DD6" w:rsidRDefault="00960DD6" w:rsidP="00960DD6"/>
    <w:p w14:paraId="4610360A" w14:textId="77777777" w:rsidR="00960DD6" w:rsidRPr="00960DD6" w:rsidRDefault="00960DD6" w:rsidP="00960DD6">
      <w:pPr>
        <w:pStyle w:val="Otsikko1"/>
        <w:rPr>
          <w:rFonts w:ascii="Trebuchet MS" w:hAnsi="Trebuchet MS"/>
        </w:rPr>
      </w:pPr>
      <w:r w:rsidRPr="00960DD6">
        <w:rPr>
          <w:rFonts w:ascii="Trebuchet MS" w:hAnsi="Trebuchet MS"/>
        </w:rPr>
        <w:lastRenderedPageBreak/>
        <w:t>Varpaiden rentouttamisen harjoitus ojentajalihasten ylitoimintaan</w:t>
      </w:r>
    </w:p>
    <w:p w14:paraId="76F5E915" w14:textId="77777777" w:rsidR="00960DD6" w:rsidRDefault="00960DD6" w:rsidP="00960DD6"/>
    <w:p w14:paraId="52FBC775" w14:textId="77777777" w:rsidR="00960DD6" w:rsidRDefault="00960DD6" w:rsidP="00960DD6"/>
    <w:p w14:paraId="201FC506" w14:textId="77777777" w:rsidR="00960DD6" w:rsidRDefault="00960DD6" w:rsidP="00960DD6">
      <w:r w:rsidRPr="000807BA">
        <w:rPr>
          <w:b/>
          <w:noProof/>
          <w:sz w:val="28"/>
          <w:szCs w:val="28"/>
        </w:rPr>
        <w:drawing>
          <wp:anchor distT="0" distB="0" distL="114300" distR="114300" simplePos="0" relativeHeight="251700224" behindDoc="0" locked="0" layoutInCell="1" allowOverlap="1" wp14:anchorId="363ABD63" wp14:editId="06805A75">
            <wp:simplePos x="0" y="0"/>
            <wp:positionH relativeFrom="margin">
              <wp:posOffset>3747770</wp:posOffset>
            </wp:positionH>
            <wp:positionV relativeFrom="margin">
              <wp:posOffset>705485</wp:posOffset>
            </wp:positionV>
            <wp:extent cx="2597785" cy="1947545"/>
            <wp:effectExtent l="0" t="0" r="0" b="0"/>
            <wp:wrapSquare wrapText="bothSides"/>
            <wp:docPr id="8" name="Kuva 8" descr="O:\My Pictures\jalkateräkuvat\akiles_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My Pictures\jalkateräkuvat\akiles_8 (3).jpg"/>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597785"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631C5" w14:textId="77777777" w:rsidR="00960DD6" w:rsidRDefault="00960DD6" w:rsidP="00960DD6"/>
    <w:p w14:paraId="1D40546B" w14:textId="77777777" w:rsidR="00960DD6" w:rsidRDefault="00960DD6" w:rsidP="00960DD6">
      <w:r>
        <w:t xml:space="preserve">Istu polvi hieman koukussa jalkapohja lattialla ja varpaat rentoina. </w:t>
      </w:r>
    </w:p>
    <w:p w14:paraId="47F35E78" w14:textId="77777777" w:rsidR="00960DD6" w:rsidRDefault="00960DD6" w:rsidP="00960DD6"/>
    <w:p w14:paraId="5E7BF403" w14:textId="77777777" w:rsidR="00960DD6" w:rsidRDefault="00960DD6" w:rsidP="00960DD6"/>
    <w:p w14:paraId="544D0FCC" w14:textId="77777777" w:rsidR="00960DD6" w:rsidRDefault="00960DD6" w:rsidP="00960DD6"/>
    <w:p w14:paraId="2B63F6DA" w14:textId="77777777" w:rsidR="00960DD6" w:rsidRDefault="00960DD6" w:rsidP="00960DD6"/>
    <w:p w14:paraId="3501D8B2" w14:textId="77777777" w:rsidR="00960DD6" w:rsidRDefault="00960DD6" w:rsidP="00960DD6"/>
    <w:p w14:paraId="22E2F3CA" w14:textId="77777777" w:rsidR="00960DD6" w:rsidRDefault="00960DD6" w:rsidP="00960DD6"/>
    <w:p w14:paraId="77AF5F07" w14:textId="77777777" w:rsidR="00960DD6" w:rsidRDefault="00960DD6" w:rsidP="00960DD6"/>
    <w:p w14:paraId="1DDD76CC" w14:textId="77777777" w:rsidR="00960DD6" w:rsidRDefault="00960DD6" w:rsidP="00960DD6"/>
    <w:p w14:paraId="54232F46" w14:textId="77777777" w:rsidR="00960DD6" w:rsidRDefault="00960DD6" w:rsidP="00960DD6"/>
    <w:p w14:paraId="64D96EFD" w14:textId="77777777" w:rsidR="00960DD6" w:rsidRDefault="00960DD6" w:rsidP="00960DD6"/>
    <w:p w14:paraId="0483C298" w14:textId="77777777" w:rsidR="00960DD6" w:rsidRDefault="00960DD6" w:rsidP="00960DD6"/>
    <w:p w14:paraId="4DCCFD29" w14:textId="77777777" w:rsidR="00960DD6" w:rsidRDefault="00960DD6" w:rsidP="00960DD6">
      <w:r>
        <w:rPr>
          <w:noProof/>
        </w:rPr>
        <mc:AlternateContent>
          <mc:Choice Requires="wps">
            <w:drawing>
              <wp:anchor distT="0" distB="0" distL="114300" distR="114300" simplePos="0" relativeHeight="251712512" behindDoc="0" locked="0" layoutInCell="1" allowOverlap="1" wp14:anchorId="051AF121" wp14:editId="75A1426C">
                <wp:simplePos x="0" y="0"/>
                <wp:positionH relativeFrom="column">
                  <wp:posOffset>5166995</wp:posOffset>
                </wp:positionH>
                <wp:positionV relativeFrom="paragraph">
                  <wp:posOffset>146050</wp:posOffset>
                </wp:positionV>
                <wp:extent cx="457200" cy="219075"/>
                <wp:effectExtent l="0" t="57150" r="19050" b="28575"/>
                <wp:wrapNone/>
                <wp:docPr id="55" name="Suora nuoliyhdysviiva 55"/>
                <wp:cNvGraphicFramePr/>
                <a:graphic xmlns:a="http://schemas.openxmlformats.org/drawingml/2006/main">
                  <a:graphicData uri="http://schemas.microsoft.com/office/word/2010/wordprocessingShape">
                    <wps:wsp>
                      <wps:cNvCnPr/>
                      <wps:spPr>
                        <a:xfrm flipH="1" flipV="1">
                          <a:off x="0" y="0"/>
                          <a:ext cx="457200" cy="21907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C7A103" id="_x0000_t32" coordsize="21600,21600" o:spt="32" o:oned="t" path="m,l21600,21600e" filled="f">
                <v:path arrowok="t" fillok="f" o:connecttype="none"/>
                <o:lock v:ext="edit" shapetype="t"/>
              </v:shapetype>
              <v:shape id="Suora nuoliyhdysviiva 55" o:spid="_x0000_s1026" type="#_x0000_t32" style="position:absolute;margin-left:406.85pt;margin-top:11.5pt;width:36pt;height:17.2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" strokecolor="#bc4542 [3045]" strokeweight="2.25pt">
                <v:stroke endarrow="open"/>
              </v:shape>
            </w:pict>
          </mc:Fallback>
        </mc:AlternateContent>
      </w:r>
      <w:r w:rsidRPr="007B465F">
        <w:rPr>
          <w:noProof/>
        </w:rPr>
        <w:drawing>
          <wp:anchor distT="0" distB="0" distL="114300" distR="114300" simplePos="0" relativeHeight="251701248" behindDoc="0" locked="0" layoutInCell="1" allowOverlap="1" wp14:anchorId="467E155B" wp14:editId="6E062217">
            <wp:simplePos x="0" y="0"/>
            <wp:positionH relativeFrom="margin">
              <wp:posOffset>3747770</wp:posOffset>
            </wp:positionH>
            <wp:positionV relativeFrom="margin">
              <wp:posOffset>2796540</wp:posOffset>
            </wp:positionV>
            <wp:extent cx="2561590" cy="1921510"/>
            <wp:effectExtent l="0" t="0" r="0" b="2540"/>
            <wp:wrapSquare wrapText="bothSides"/>
            <wp:docPr id="63" name="Kuva 63" descr="O:\My Pictures\jalkateräkuvat\akiles_5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y Pictures\jalkateräkuvat\akiles_5 (3).jpg"/>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561590" cy="19215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Koukista nilkkaa varpaiden pysyessä rentoina. </w:t>
      </w:r>
    </w:p>
    <w:p w14:paraId="4C18F3B9" w14:textId="77777777" w:rsidR="00960DD6" w:rsidRDefault="00960DD6" w:rsidP="00960DD6">
      <w:r>
        <w:t>Kantapää voi olla liikkeen ajan lattialla tai ilmassa. Voit tehdä myös pientä sivuliikettä ulospäin.</w:t>
      </w:r>
    </w:p>
    <w:p w14:paraId="744AD446" w14:textId="77777777" w:rsidR="00960DD6" w:rsidRDefault="00960DD6" w:rsidP="00960DD6"/>
    <w:p w14:paraId="75BE79FD" w14:textId="77777777" w:rsidR="00960DD6" w:rsidRDefault="00960DD6" w:rsidP="00960DD6">
      <w:r>
        <w:t>Toista_________</w:t>
      </w:r>
    </w:p>
    <w:p w14:paraId="275AC2CB" w14:textId="77777777" w:rsidR="00960DD6" w:rsidRDefault="00960DD6" w:rsidP="00960DD6"/>
    <w:p w14:paraId="5FEF9E2A" w14:textId="77777777" w:rsidR="00960DD6" w:rsidRDefault="00960DD6" w:rsidP="00960DD6"/>
    <w:p w14:paraId="0693A8D9" w14:textId="77777777" w:rsidR="00960DD6" w:rsidRDefault="00960DD6" w:rsidP="00960DD6"/>
    <w:p w14:paraId="69C13C69" w14:textId="77777777" w:rsidR="00960DD6" w:rsidRDefault="00960DD6" w:rsidP="00960DD6"/>
    <w:p w14:paraId="35376F19" w14:textId="77777777" w:rsidR="00960DD6" w:rsidRDefault="00960DD6" w:rsidP="00960DD6"/>
    <w:p w14:paraId="2AADDB97" w14:textId="77777777" w:rsidR="00960DD6" w:rsidRDefault="00960DD6" w:rsidP="00960DD6"/>
    <w:p w14:paraId="6ACDEA99" w14:textId="77777777" w:rsidR="00960DD6" w:rsidRDefault="00960DD6" w:rsidP="00960DD6"/>
    <w:p w14:paraId="78ADD901" w14:textId="77777777" w:rsidR="00960DD6" w:rsidRDefault="00960DD6" w:rsidP="00960DD6">
      <w:r>
        <w:rPr>
          <w:noProof/>
        </w:rPr>
        <w:drawing>
          <wp:anchor distT="0" distB="0" distL="114300" distR="114300" simplePos="0" relativeHeight="251702272" behindDoc="0" locked="0" layoutInCell="1" allowOverlap="1" wp14:anchorId="7C56CAFB" wp14:editId="28B5FE7D">
            <wp:simplePos x="0" y="0"/>
            <wp:positionH relativeFrom="margin">
              <wp:posOffset>3757295</wp:posOffset>
            </wp:positionH>
            <wp:positionV relativeFrom="margin">
              <wp:posOffset>4871085</wp:posOffset>
            </wp:positionV>
            <wp:extent cx="2552700" cy="1913890"/>
            <wp:effectExtent l="0" t="0" r="0" b="0"/>
            <wp:wrapSquare wrapText="bothSides"/>
            <wp:docPr id="288" name="Kuva 288" descr="O:\My Pictures\jalkateräkuvat\akiles_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My Pictures\jalkateräkuvat\akiles_7 (3).jpg"/>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55270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EB15" w14:textId="77777777" w:rsidR="00960DD6" w:rsidRDefault="00960DD6" w:rsidP="00960DD6"/>
    <w:p w14:paraId="60C957DF" w14:textId="77777777" w:rsidR="00960DD6" w:rsidRDefault="00960DD6" w:rsidP="00960DD6">
      <w:r>
        <w:t>Ei näin! Varpaat eivät saa koukistua.</w:t>
      </w:r>
    </w:p>
    <w:p w14:paraId="273CFEA6" w14:textId="77777777" w:rsidR="00960DD6" w:rsidRDefault="00960DD6" w:rsidP="00960DD6"/>
    <w:p w14:paraId="6A01EAB6" w14:textId="77777777" w:rsidR="00960DD6" w:rsidRDefault="00960DD6" w:rsidP="00960DD6"/>
    <w:p w14:paraId="66964219" w14:textId="77777777" w:rsidR="00960DD6" w:rsidRDefault="00960DD6" w:rsidP="00960DD6"/>
    <w:p w14:paraId="2D72AE32" w14:textId="77777777" w:rsidR="00960DD6" w:rsidRDefault="00960DD6" w:rsidP="00960DD6">
      <w:r>
        <w:rPr>
          <w:noProof/>
        </w:rPr>
        <mc:AlternateContent>
          <mc:Choice Requires="wps">
            <w:drawing>
              <wp:anchor distT="0" distB="0" distL="114300" distR="114300" simplePos="0" relativeHeight="251707392" behindDoc="0" locked="0" layoutInCell="1" allowOverlap="1" wp14:anchorId="68F0CC43" wp14:editId="78D911C9">
                <wp:simplePos x="0" y="0"/>
                <wp:positionH relativeFrom="column">
                  <wp:posOffset>3785870</wp:posOffset>
                </wp:positionH>
                <wp:positionV relativeFrom="paragraph">
                  <wp:posOffset>84455</wp:posOffset>
                </wp:positionV>
                <wp:extent cx="0" cy="228600"/>
                <wp:effectExtent l="95250" t="0" r="57150" b="57150"/>
                <wp:wrapNone/>
                <wp:docPr id="56" name="Suora yhdysviiva 56"/>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93514" id="Suora yhdysviiva 5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98.1pt,6.65pt" to="298.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" strokecolor="black [3213]">
                <v:stroke endarrow="open"/>
              </v:line>
            </w:pict>
          </mc:Fallback>
        </mc:AlternateContent>
      </w:r>
    </w:p>
    <w:p w14:paraId="23918A55" w14:textId="77777777" w:rsidR="00960DD6" w:rsidRDefault="00960DD6" w:rsidP="00960DD6"/>
    <w:p w14:paraId="2174B460" w14:textId="77777777" w:rsidR="00960DD6" w:rsidRDefault="00960DD6" w:rsidP="00960DD6"/>
    <w:p w14:paraId="15388405" w14:textId="77777777" w:rsidR="00960DD6" w:rsidRDefault="00960DD6" w:rsidP="00960DD6"/>
    <w:p w14:paraId="342D6FAF" w14:textId="77777777" w:rsidR="00960DD6" w:rsidRDefault="00960DD6" w:rsidP="00960DD6"/>
    <w:p w14:paraId="4E226B6F" w14:textId="77777777" w:rsidR="00960DD6" w:rsidRDefault="00960DD6" w:rsidP="00960DD6"/>
    <w:p w14:paraId="19805984" w14:textId="77777777" w:rsidR="00960DD6" w:rsidRDefault="00960DD6" w:rsidP="00960DD6"/>
    <w:p w14:paraId="6BF6EEC6" w14:textId="77777777" w:rsidR="00960DD6" w:rsidRDefault="00960DD6" w:rsidP="00960DD6"/>
    <w:p w14:paraId="7B330941" w14:textId="77777777" w:rsidR="00960DD6" w:rsidRDefault="00960DD6" w:rsidP="00960DD6">
      <w:r w:rsidRPr="007B465F">
        <w:rPr>
          <w:noProof/>
        </w:rPr>
        <w:drawing>
          <wp:anchor distT="0" distB="0" distL="114300" distR="114300" simplePos="0" relativeHeight="251699200" behindDoc="0" locked="0" layoutInCell="1" allowOverlap="1" wp14:anchorId="3A8C37FE" wp14:editId="304CDB60">
            <wp:simplePos x="0" y="0"/>
            <wp:positionH relativeFrom="margin">
              <wp:posOffset>3757295</wp:posOffset>
            </wp:positionH>
            <wp:positionV relativeFrom="margin">
              <wp:posOffset>6948170</wp:posOffset>
            </wp:positionV>
            <wp:extent cx="2562225" cy="1921510"/>
            <wp:effectExtent l="0" t="0" r="9525" b="2540"/>
            <wp:wrapSquare wrapText="bothSides"/>
            <wp:docPr id="289" name="Kuva 289" descr="O:\My Pictures\jalkateräkuvat\akiles_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y Pictures\jalkateräkuvat\akiles_6 (3).jpg"/>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562225" cy="1921510"/>
                    </a:xfrm>
                    <a:prstGeom prst="rect">
                      <a:avLst/>
                    </a:prstGeom>
                    <a:noFill/>
                    <a:ln>
                      <a:noFill/>
                    </a:ln>
                  </pic:spPr>
                </pic:pic>
              </a:graphicData>
            </a:graphic>
            <wp14:sizeRelH relativeFrom="margin">
              <wp14:pctWidth>0</wp14:pctWidth>
            </wp14:sizeRelH>
            <wp14:sizeRelV relativeFrom="margin">
              <wp14:pctHeight>0</wp14:pctHeight>
            </wp14:sizeRelV>
          </wp:anchor>
        </w:drawing>
      </w:r>
      <w:r>
        <w:t>Jos varpaat ei pysy rentoina, niin koukista niitä hieman alaspäin liikkeen aikana.</w:t>
      </w:r>
    </w:p>
    <w:p w14:paraId="6FF6EF08" w14:textId="77777777" w:rsidR="00960DD6" w:rsidRDefault="00960DD6" w:rsidP="00960DD6"/>
    <w:p w14:paraId="6F3CFFD0" w14:textId="77777777" w:rsidR="00960DD6" w:rsidRDefault="00960DD6" w:rsidP="00960DD6">
      <w:r>
        <w:br w:type="page"/>
      </w:r>
    </w:p>
    <w:p w14:paraId="122EBCC9" w14:textId="77777777" w:rsidR="00960DD6" w:rsidRPr="00960DD6" w:rsidRDefault="00960DD6" w:rsidP="00960DD6">
      <w:pPr>
        <w:pStyle w:val="Otsikko1"/>
        <w:rPr>
          <w:rFonts w:ascii="Trebuchet MS" w:hAnsi="Trebuchet MS"/>
        </w:rPr>
      </w:pPr>
      <w:r w:rsidRPr="00960DD6">
        <w:rPr>
          <w:rFonts w:ascii="Trebuchet MS" w:hAnsi="Trebuchet MS"/>
        </w:rPr>
        <w:lastRenderedPageBreak/>
        <w:t>Ristikkäiskiertoliikkuvuuden harjoittaminen</w:t>
      </w:r>
    </w:p>
    <w:p w14:paraId="260D25FD" w14:textId="77777777" w:rsidR="00960DD6" w:rsidRDefault="00960DD6" w:rsidP="00960DD6"/>
    <w:p w14:paraId="617732E0" w14:textId="77777777" w:rsidR="00960DD6" w:rsidRDefault="00960DD6" w:rsidP="00960DD6"/>
    <w:p w14:paraId="34E79EA8" w14:textId="77777777" w:rsidR="00960DD6" w:rsidRDefault="00960DD6" w:rsidP="00960DD6"/>
    <w:p w14:paraId="34BE605C" w14:textId="77777777" w:rsidR="00960DD6" w:rsidRDefault="00960DD6" w:rsidP="00960DD6"/>
    <w:p w14:paraId="06836E49" w14:textId="77777777" w:rsidR="00960DD6" w:rsidRDefault="00960DD6" w:rsidP="00960DD6"/>
    <w:p w14:paraId="7B2A9738" w14:textId="77777777" w:rsidR="00960DD6" w:rsidRDefault="00960DD6" w:rsidP="00960DD6">
      <w:r>
        <w:rPr>
          <w:noProof/>
        </w:rPr>
        <w:drawing>
          <wp:anchor distT="0" distB="0" distL="114300" distR="114300" simplePos="0" relativeHeight="251703296" behindDoc="0" locked="0" layoutInCell="1" allowOverlap="1" wp14:anchorId="0F88AC06" wp14:editId="093C13DC">
            <wp:simplePos x="0" y="0"/>
            <wp:positionH relativeFrom="margin">
              <wp:posOffset>3325495</wp:posOffset>
            </wp:positionH>
            <wp:positionV relativeFrom="margin">
              <wp:posOffset>1491615</wp:posOffset>
            </wp:positionV>
            <wp:extent cx="3031490" cy="2273300"/>
            <wp:effectExtent l="0" t="0" r="0" b="0"/>
            <wp:wrapSquare wrapText="bothSides"/>
            <wp:docPr id="290" name="Kuva 290" descr="O:\My Pictures\jalkateräkuvat\akiles_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y Pictures\jalkateräkuvat\akiles_3 (3).jpg"/>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3031490"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84218" w14:textId="77777777" w:rsidR="00960DD6" w:rsidRDefault="00960DD6" w:rsidP="00960DD6">
      <w:pPr>
        <w:rPr>
          <w:b/>
        </w:rPr>
      </w:pPr>
    </w:p>
    <w:p w14:paraId="6E0C6B35" w14:textId="77777777" w:rsidR="00960DD6" w:rsidRPr="007B465F" w:rsidRDefault="00960DD6" w:rsidP="00960DD6">
      <w:pPr>
        <w:rPr>
          <w:b/>
        </w:rPr>
      </w:pPr>
      <w:r w:rsidRPr="007B465F">
        <w:rPr>
          <w:b/>
        </w:rPr>
        <w:t>1. Avustettu harjoite</w:t>
      </w:r>
    </w:p>
    <w:p w14:paraId="6D79BDF2" w14:textId="77777777" w:rsidR="00960DD6" w:rsidRDefault="00960DD6" w:rsidP="00960DD6"/>
    <w:p w14:paraId="7278EA1E" w14:textId="77777777" w:rsidR="00960DD6" w:rsidRDefault="00960DD6" w:rsidP="00960DD6">
      <w:r>
        <w:rPr>
          <w:noProof/>
        </w:rPr>
        <mc:AlternateContent>
          <mc:Choice Requires="wps">
            <w:drawing>
              <wp:anchor distT="0" distB="0" distL="114300" distR="114300" simplePos="0" relativeHeight="251709440" behindDoc="0" locked="0" layoutInCell="1" allowOverlap="1" wp14:anchorId="60D2A2CE" wp14:editId="0BBCA868">
                <wp:simplePos x="0" y="0"/>
                <wp:positionH relativeFrom="column">
                  <wp:posOffset>4719559</wp:posOffset>
                </wp:positionH>
                <wp:positionV relativeFrom="paragraph">
                  <wp:posOffset>94565</wp:posOffset>
                </wp:positionV>
                <wp:extent cx="300165" cy="613401"/>
                <wp:effectExtent l="38100" t="0" r="81280" b="53975"/>
                <wp:wrapNone/>
                <wp:docPr id="57" name="Kaarinuoli vasemmalle 57"/>
                <wp:cNvGraphicFramePr/>
                <a:graphic xmlns:a="http://schemas.openxmlformats.org/drawingml/2006/main">
                  <a:graphicData uri="http://schemas.microsoft.com/office/word/2010/wordprocessingShape">
                    <wps:wsp>
                      <wps:cNvSpPr/>
                      <wps:spPr>
                        <a:xfrm rot="11904537">
                          <a:off x="0" y="0"/>
                          <a:ext cx="300165" cy="613401"/>
                        </a:xfrm>
                        <a:prstGeom prst="curvedLeft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54F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Kaarinuoli vasemmalle 57" o:spid="_x0000_s1026" type="#_x0000_t103" style="position:absolute;margin-left:371.6pt;margin-top:7.45pt;width:23.65pt;height:48.3pt;rotation:-10590031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" adj="16315,20279,5400" fillcolor="white [3201]" strokecolor="#c0504d [3205]" strokeweight="2pt"/>
            </w:pict>
          </mc:Fallback>
        </mc:AlternateContent>
      </w:r>
      <w:r>
        <w:t>Istuen, harjoitettava jalka polvi koukussa toisen jalan reiden päällä. Nilkka ja jalkaterä rentoina.</w:t>
      </w:r>
    </w:p>
    <w:p w14:paraId="23BA6ED2" w14:textId="77777777" w:rsidR="00960DD6" w:rsidRDefault="00960DD6" w:rsidP="00960DD6">
      <w:r>
        <w:rPr>
          <w:noProof/>
        </w:rPr>
        <mc:AlternateContent>
          <mc:Choice Requires="wps">
            <w:drawing>
              <wp:anchor distT="0" distB="0" distL="114300" distR="114300" simplePos="0" relativeHeight="251708416" behindDoc="0" locked="0" layoutInCell="1" allowOverlap="1" wp14:anchorId="5F956303" wp14:editId="01046401">
                <wp:simplePos x="0" y="0"/>
                <wp:positionH relativeFrom="column">
                  <wp:posOffset>5295103</wp:posOffset>
                </wp:positionH>
                <wp:positionV relativeFrom="paragraph">
                  <wp:posOffset>172797</wp:posOffset>
                </wp:positionV>
                <wp:extent cx="632194" cy="327837"/>
                <wp:effectExtent l="0" t="76200" r="53975" b="129540"/>
                <wp:wrapNone/>
                <wp:docPr id="58" name="Kaarinuoli ylös 58"/>
                <wp:cNvGraphicFramePr/>
                <a:graphic xmlns:a="http://schemas.openxmlformats.org/drawingml/2006/main">
                  <a:graphicData uri="http://schemas.microsoft.com/office/word/2010/wordprocessingShape">
                    <wps:wsp>
                      <wps:cNvSpPr/>
                      <wps:spPr>
                        <a:xfrm rot="8229928">
                          <a:off x="0" y="0"/>
                          <a:ext cx="632194" cy="327837"/>
                        </a:xfrm>
                        <a:prstGeom prst="curvedUp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FDC5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Kaarinuoli ylös 58" o:spid="_x0000_s1026" type="#_x0000_t104" style="position:absolute;margin-left:416.95pt;margin-top:13.6pt;width:49.8pt;height:25.8pt;rotation:8989276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" adj="15999,20200,5400" fillcolor="white [3201]" strokecolor="#c0504d [3205]" strokeweight="2pt"/>
            </w:pict>
          </mc:Fallback>
        </mc:AlternateContent>
      </w:r>
      <w:r>
        <w:t>”Kierrä” jalkaterää käsin kantapäästä ja päkiästä vastakkaisiin suuntiin kuvan osoittamalla tavalla.</w:t>
      </w:r>
    </w:p>
    <w:p w14:paraId="423A33BF" w14:textId="77777777" w:rsidR="00960DD6" w:rsidRDefault="00960DD6" w:rsidP="00960DD6">
      <w:r>
        <w:t>Vaihda välillä suuntaa.</w:t>
      </w:r>
    </w:p>
    <w:p w14:paraId="4DE00ED6" w14:textId="77777777" w:rsidR="00960DD6" w:rsidRDefault="00960DD6" w:rsidP="00960DD6"/>
    <w:p w14:paraId="27A60987" w14:textId="77777777" w:rsidR="00960DD6" w:rsidRDefault="00960DD6" w:rsidP="00960DD6">
      <w:r>
        <w:t>Toista_________</w:t>
      </w:r>
    </w:p>
    <w:p w14:paraId="27C83518" w14:textId="77777777" w:rsidR="00960DD6" w:rsidRDefault="00960DD6" w:rsidP="00960DD6">
      <w:r>
        <w:rPr>
          <w:noProof/>
        </w:rPr>
        <mc:AlternateContent>
          <mc:Choice Requires="wps">
            <w:drawing>
              <wp:anchor distT="0" distB="0" distL="114300" distR="114300" simplePos="0" relativeHeight="251711488" behindDoc="0" locked="0" layoutInCell="1" allowOverlap="1" wp14:anchorId="207D1BC9" wp14:editId="7A9FA1F1">
                <wp:simplePos x="0" y="0"/>
                <wp:positionH relativeFrom="column">
                  <wp:posOffset>5616575</wp:posOffset>
                </wp:positionH>
                <wp:positionV relativeFrom="paragraph">
                  <wp:posOffset>1657985</wp:posOffset>
                </wp:positionV>
                <wp:extent cx="282575" cy="601980"/>
                <wp:effectExtent l="0" t="45402" r="0" b="186373"/>
                <wp:wrapNone/>
                <wp:docPr id="61" name="Kaarinuoli vasemmalle 61"/>
                <wp:cNvGraphicFramePr/>
                <a:graphic xmlns:a="http://schemas.openxmlformats.org/drawingml/2006/main">
                  <a:graphicData uri="http://schemas.microsoft.com/office/word/2010/wordprocessingShape">
                    <wps:wsp>
                      <wps:cNvSpPr/>
                      <wps:spPr>
                        <a:xfrm rot="13876320">
                          <a:off x="0" y="0"/>
                          <a:ext cx="282575" cy="601980"/>
                        </a:xfrm>
                        <a:prstGeom prst="curvedLeft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DE285" id="Kaarinuoli vasemmalle 61" o:spid="_x0000_s1026" type="#_x0000_t103" style="position:absolute;margin-left:442.25pt;margin-top:130.55pt;width:22.25pt;height:47.4pt;rotation:-843631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" adj="16530,20332,5400" fillcolor="white [3201]" strokecolor="#c0504d [3205]" strokeweight="2pt"/>
            </w:pict>
          </mc:Fallback>
        </mc:AlternateContent>
      </w:r>
      <w:r>
        <w:rPr>
          <w:noProof/>
        </w:rPr>
        <w:drawing>
          <wp:anchor distT="0" distB="0" distL="114300" distR="114300" simplePos="0" relativeHeight="251704320" behindDoc="0" locked="0" layoutInCell="1" allowOverlap="1" wp14:anchorId="5914A188" wp14:editId="0785D41F">
            <wp:simplePos x="0" y="0"/>
            <wp:positionH relativeFrom="margin">
              <wp:posOffset>3328670</wp:posOffset>
            </wp:positionH>
            <wp:positionV relativeFrom="margin">
              <wp:posOffset>4108450</wp:posOffset>
            </wp:positionV>
            <wp:extent cx="3048000" cy="2285365"/>
            <wp:effectExtent l="0" t="0" r="0" b="635"/>
            <wp:wrapSquare wrapText="bothSides"/>
            <wp:docPr id="291" name="Kuva 291" descr="O:\My Pictures\jalkateräkuvat\akiles_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My Pictures\jalkateräkuvat\akiles_4 (3).jpg"/>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3048000"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0464" behindDoc="0" locked="0" layoutInCell="1" allowOverlap="1" wp14:anchorId="34276A73" wp14:editId="672B98AA">
                <wp:simplePos x="0" y="0"/>
                <wp:positionH relativeFrom="column">
                  <wp:posOffset>4429125</wp:posOffset>
                </wp:positionH>
                <wp:positionV relativeFrom="paragraph">
                  <wp:posOffset>1760220</wp:posOffset>
                </wp:positionV>
                <wp:extent cx="657860" cy="324485"/>
                <wp:effectExtent l="0" t="76200" r="46990" b="151765"/>
                <wp:wrapNone/>
                <wp:docPr id="62" name="Kaarinuoli ylös 62"/>
                <wp:cNvGraphicFramePr/>
                <a:graphic xmlns:a="http://schemas.openxmlformats.org/drawingml/2006/main">
                  <a:graphicData uri="http://schemas.microsoft.com/office/word/2010/wordprocessingShape">
                    <wps:wsp>
                      <wps:cNvSpPr/>
                      <wps:spPr>
                        <a:xfrm rot="8275484">
                          <a:off x="0" y="0"/>
                          <a:ext cx="657860" cy="324485"/>
                        </a:xfrm>
                        <a:prstGeom prst="curvedUpArrow">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18BC" id="Kaarinuoli ylös 62" o:spid="_x0000_s1026" type="#_x0000_t104" style="position:absolute;margin-left:348.75pt;margin-top:138.6pt;width:51.8pt;height:25.55pt;rotation:9039035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" adj="16273,20268,5400" fillcolor="white [3201]" strokecolor="#c0504d [3205]" strokeweight="2pt"/>
            </w:pict>
          </mc:Fallback>
        </mc:AlternateContent>
      </w:r>
      <w:r>
        <w:br w:type="page"/>
      </w:r>
    </w:p>
    <w:p w14:paraId="46A9A446" w14:textId="77777777" w:rsidR="00960DD6" w:rsidRPr="00960DD6" w:rsidRDefault="00960DD6" w:rsidP="00960DD6">
      <w:pPr>
        <w:pStyle w:val="Otsikko1"/>
        <w:rPr>
          <w:rFonts w:ascii="Trebuchet MS" w:hAnsi="Trebuchet MS"/>
        </w:rPr>
      </w:pPr>
      <w:r w:rsidRPr="00960DD6">
        <w:rPr>
          <w:rFonts w:ascii="Trebuchet MS" w:hAnsi="Trebuchet MS"/>
        </w:rPr>
        <w:lastRenderedPageBreak/>
        <w:t>Ristikkäiskiertoliikkuvuuden harjoittaminen</w:t>
      </w:r>
    </w:p>
    <w:p w14:paraId="750FE100" w14:textId="77777777" w:rsidR="00960DD6" w:rsidRPr="0060011C" w:rsidRDefault="00960DD6" w:rsidP="00960DD6"/>
    <w:p w14:paraId="7D37B974" w14:textId="77777777" w:rsidR="00960DD6" w:rsidRDefault="00960DD6" w:rsidP="00960DD6">
      <w:r>
        <w:rPr>
          <w:noProof/>
        </w:rPr>
        <w:drawing>
          <wp:anchor distT="0" distB="0" distL="114300" distR="114300" simplePos="0" relativeHeight="251706368" behindDoc="0" locked="0" layoutInCell="1" allowOverlap="1" wp14:anchorId="0E8C9843" wp14:editId="42BA0866">
            <wp:simplePos x="0" y="0"/>
            <wp:positionH relativeFrom="margin">
              <wp:posOffset>4004945</wp:posOffset>
            </wp:positionH>
            <wp:positionV relativeFrom="margin">
              <wp:posOffset>536575</wp:posOffset>
            </wp:positionV>
            <wp:extent cx="2162175" cy="2882900"/>
            <wp:effectExtent l="0" t="0" r="9525" b="0"/>
            <wp:wrapSquare wrapText="bothSides"/>
            <wp:docPr id="292" name="Kuva 292" descr="O:\My Pictures\jalkateräkuvat\akiles_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y Pictures\jalkateräkuvat\akiles_2 (3).jpg"/>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162175" cy="2882900"/>
                    </a:xfrm>
                    <a:prstGeom prst="rect">
                      <a:avLst/>
                    </a:prstGeom>
                    <a:noFill/>
                    <a:ln>
                      <a:noFill/>
                    </a:ln>
                  </pic:spPr>
                </pic:pic>
              </a:graphicData>
            </a:graphic>
          </wp:anchor>
        </w:drawing>
      </w:r>
    </w:p>
    <w:p w14:paraId="5DD28C1A" w14:textId="77777777" w:rsidR="00960DD6" w:rsidRDefault="00960DD6" w:rsidP="00960DD6"/>
    <w:p w14:paraId="7155B01D" w14:textId="77777777" w:rsidR="00960DD6" w:rsidRPr="007B465F" w:rsidRDefault="00960DD6" w:rsidP="00960DD6">
      <w:pPr>
        <w:rPr>
          <w:b/>
        </w:rPr>
      </w:pPr>
      <w:r w:rsidRPr="007B465F">
        <w:rPr>
          <w:b/>
        </w:rPr>
        <w:t>2. Päkiöille nousu</w:t>
      </w:r>
    </w:p>
    <w:p w14:paraId="7F522D3C" w14:textId="77777777" w:rsidR="00960DD6" w:rsidRDefault="00960DD6" w:rsidP="00960DD6"/>
    <w:p w14:paraId="0E9E5BCC" w14:textId="77777777" w:rsidR="00960DD6" w:rsidRDefault="00960DD6" w:rsidP="00960DD6">
      <w:r>
        <w:t xml:space="preserve">Seiso kantapäät yhdessä ja jalkaterät hieman ulospäin. Ota tukea esim. seinästä. </w:t>
      </w:r>
    </w:p>
    <w:p w14:paraId="6C346478" w14:textId="77777777" w:rsidR="00960DD6" w:rsidRDefault="00960DD6" w:rsidP="00960DD6">
      <w:r>
        <w:t xml:space="preserve">Nosta varpaat kevyesti irti alustalta ja nouse päkiöille. Kantapäät pysyvät yhdessä ja polvet suorina. </w:t>
      </w:r>
    </w:p>
    <w:p w14:paraId="30FF34C0" w14:textId="77777777" w:rsidR="00960DD6" w:rsidRDefault="00960DD6" w:rsidP="00960DD6">
      <w:r>
        <w:t>Pidä paino tasaisesti koko päkiällä, huomioi että paino pysyy isovarpaan puolella.</w:t>
      </w:r>
    </w:p>
    <w:p w14:paraId="4997659E" w14:textId="77777777" w:rsidR="00960DD6" w:rsidRDefault="00960DD6" w:rsidP="00960DD6"/>
    <w:p w14:paraId="50223D42" w14:textId="77777777" w:rsidR="00960DD6" w:rsidRPr="00115143" w:rsidRDefault="00960DD6" w:rsidP="00960DD6">
      <w:r>
        <w:t xml:space="preserve">Tee </w:t>
      </w:r>
      <w:proofErr w:type="gramStart"/>
      <w:r>
        <w:t>10-30</w:t>
      </w:r>
      <w:proofErr w:type="gramEnd"/>
      <w:r>
        <w:t xml:space="preserve"> toistoa, 2-3 sarjaa. Lisää toistoja vähitellen.</w:t>
      </w:r>
    </w:p>
    <w:p w14:paraId="4C94E52B" w14:textId="77777777" w:rsidR="00960DD6" w:rsidRPr="000D20A7" w:rsidRDefault="00960DD6" w:rsidP="00960DD6">
      <w:r>
        <w:rPr>
          <w:noProof/>
        </w:rPr>
        <w:drawing>
          <wp:anchor distT="0" distB="0" distL="114300" distR="114300" simplePos="0" relativeHeight="251705344" behindDoc="0" locked="0" layoutInCell="1" allowOverlap="1" wp14:anchorId="75E10486" wp14:editId="54776FDB">
            <wp:simplePos x="0" y="0"/>
            <wp:positionH relativeFrom="margin">
              <wp:posOffset>3987800</wp:posOffset>
            </wp:positionH>
            <wp:positionV relativeFrom="margin">
              <wp:posOffset>3634740</wp:posOffset>
            </wp:positionV>
            <wp:extent cx="2181225" cy="2908935"/>
            <wp:effectExtent l="0" t="0" r="9525" b="5715"/>
            <wp:wrapSquare wrapText="bothSides"/>
            <wp:docPr id="293" name="Kuva 293" descr="O:\My Pictures\jalkateräkuvat\akiles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My Pictures\jalkateräkuvat\akiles1 (3).jpg"/>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181225" cy="290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F1EA" w14:textId="77777777" w:rsidR="0066113B" w:rsidRPr="0066113B" w:rsidRDefault="0066113B" w:rsidP="0066113B"/>
    <w:sectPr w:rsidR="0066113B" w:rsidRPr="0066113B" w:rsidSect="00880B39">
      <w:headerReference w:type="default" r:id="rId43"/>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C67F" w14:textId="77777777" w:rsidR="00960DD6" w:rsidRDefault="00960DD6" w:rsidP="00CF4702">
      <w:r>
        <w:separator/>
      </w:r>
    </w:p>
  </w:endnote>
  <w:endnote w:type="continuationSeparator" w:id="0">
    <w:p w14:paraId="443FF0A1" w14:textId="77777777" w:rsidR="00960DD6" w:rsidRDefault="00960DD6"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B834" w14:textId="77777777" w:rsidR="00960DD6" w:rsidRDefault="00960DD6" w:rsidP="00CF4702">
      <w:r>
        <w:separator/>
      </w:r>
    </w:p>
  </w:footnote>
  <w:footnote w:type="continuationSeparator" w:id="0">
    <w:p w14:paraId="09F4E18A" w14:textId="77777777" w:rsidR="00960DD6" w:rsidRDefault="00960DD6"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EC84"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lang w:eastAsia="fi-FI"/>
      </w:rPr>
      <w:drawing>
        <wp:anchor distT="0" distB="0" distL="114300" distR="114300" simplePos="0" relativeHeight="251659264" behindDoc="0" locked="0" layoutInCell="1" allowOverlap="1" wp14:anchorId="41FF7F22" wp14:editId="01BD212F">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33255ACC" w14:textId="77777777" w:rsidR="00C87710" w:rsidRPr="00960DD6" w:rsidRDefault="00C87710" w:rsidP="00D962D8">
    <w:pPr>
      <w:pStyle w:val="Yltunniste"/>
      <w:tabs>
        <w:tab w:val="clear" w:pos="4819"/>
        <w:tab w:val="clear" w:pos="9638"/>
        <w:tab w:val="left" w:pos="5954"/>
        <w:tab w:val="left" w:pos="8222"/>
        <w:tab w:val="right" w:pos="9921"/>
      </w:tabs>
      <w:rPr>
        <w:rFonts w:ascii="Trebuchet MS" w:hAnsi="Trebuchet MS"/>
        <w:sz w:val="22"/>
      </w:rPr>
    </w:pPr>
    <w:r w:rsidRPr="00CE570A">
      <w:rPr>
        <w:sz w:val="22"/>
      </w:rPr>
      <w:tab/>
    </w:r>
    <w:r w:rsidRPr="00960DD6">
      <w:rPr>
        <w:rFonts w:ascii="Trebuchet MS" w:hAnsi="Trebuchet MS"/>
        <w:sz w:val="22"/>
      </w:rPr>
      <w:t xml:space="preserve">Potilasohje </w:t>
    </w:r>
    <w:r w:rsidRPr="00960DD6">
      <w:rPr>
        <w:rFonts w:ascii="Trebuchet MS" w:hAnsi="Trebuchet MS"/>
        <w:sz w:val="22"/>
      </w:rPr>
      <w:tab/>
      <w:t xml:space="preserve"> </w:t>
    </w:r>
    <w:r w:rsidRPr="00960DD6">
      <w:rPr>
        <w:rFonts w:ascii="Trebuchet MS" w:hAnsi="Trebuchet MS"/>
        <w:sz w:val="22"/>
      </w:rPr>
      <w:tab/>
    </w:r>
    <w:r w:rsidRPr="00960DD6">
      <w:rPr>
        <w:rFonts w:ascii="Trebuchet MS" w:hAnsi="Trebuchet MS"/>
        <w:sz w:val="22"/>
      </w:rPr>
      <w:fldChar w:fldCharType="begin"/>
    </w:r>
    <w:r w:rsidRPr="00960DD6">
      <w:rPr>
        <w:rFonts w:ascii="Trebuchet MS" w:hAnsi="Trebuchet MS"/>
        <w:sz w:val="22"/>
      </w:rPr>
      <w:instrText xml:space="preserve"> PAGE   \* MERGEFORMAT </w:instrText>
    </w:r>
    <w:r w:rsidRPr="00960DD6">
      <w:rPr>
        <w:rFonts w:ascii="Trebuchet MS" w:hAnsi="Trebuchet MS"/>
        <w:sz w:val="22"/>
      </w:rPr>
      <w:fldChar w:fldCharType="separate"/>
    </w:r>
    <w:r w:rsidR="00C52AD1" w:rsidRPr="00960DD6">
      <w:rPr>
        <w:rFonts w:ascii="Trebuchet MS" w:hAnsi="Trebuchet MS"/>
        <w:noProof/>
        <w:sz w:val="22"/>
      </w:rPr>
      <w:t>1</w:t>
    </w:r>
    <w:r w:rsidRPr="00960DD6">
      <w:rPr>
        <w:rFonts w:ascii="Trebuchet MS" w:hAnsi="Trebuchet MS"/>
        <w:sz w:val="22"/>
      </w:rPr>
      <w:fldChar w:fldCharType="end"/>
    </w:r>
    <w:r w:rsidRPr="00960DD6">
      <w:rPr>
        <w:rFonts w:ascii="Trebuchet MS" w:hAnsi="Trebuchet MS"/>
        <w:sz w:val="22"/>
      </w:rPr>
      <w:t xml:space="preserve"> (</w:t>
    </w:r>
    <w:r w:rsidRPr="00960DD6">
      <w:rPr>
        <w:rFonts w:ascii="Trebuchet MS" w:hAnsi="Trebuchet MS"/>
        <w:sz w:val="22"/>
      </w:rPr>
      <w:fldChar w:fldCharType="begin"/>
    </w:r>
    <w:r w:rsidRPr="00960DD6">
      <w:rPr>
        <w:rFonts w:ascii="Trebuchet MS" w:hAnsi="Trebuchet MS"/>
        <w:sz w:val="22"/>
      </w:rPr>
      <w:instrText xml:space="preserve"> NUMPAGES   \* MERGEFORMAT </w:instrText>
    </w:r>
    <w:r w:rsidRPr="00960DD6">
      <w:rPr>
        <w:rFonts w:ascii="Trebuchet MS" w:hAnsi="Trebuchet MS"/>
        <w:sz w:val="22"/>
      </w:rPr>
      <w:fldChar w:fldCharType="separate"/>
    </w:r>
    <w:r w:rsidR="00C52AD1" w:rsidRPr="00960DD6">
      <w:rPr>
        <w:rFonts w:ascii="Trebuchet MS" w:hAnsi="Trebuchet MS"/>
        <w:noProof/>
        <w:sz w:val="22"/>
      </w:rPr>
      <w:t>1</w:t>
    </w:r>
    <w:r w:rsidRPr="00960DD6">
      <w:rPr>
        <w:rFonts w:ascii="Trebuchet MS" w:hAnsi="Trebuchet MS"/>
        <w:sz w:val="22"/>
      </w:rPr>
      <w:fldChar w:fldCharType="end"/>
    </w:r>
    <w:r w:rsidRPr="00960DD6">
      <w:rPr>
        <w:rFonts w:ascii="Trebuchet MS" w:hAnsi="Trebuchet MS"/>
        <w:sz w:val="22"/>
      </w:rPr>
      <w:t>)</w:t>
    </w:r>
  </w:p>
  <w:p w14:paraId="3B190B97" w14:textId="77777777" w:rsidR="00C87710" w:rsidRPr="00960DD6" w:rsidRDefault="00C87710" w:rsidP="00CF4702">
    <w:pPr>
      <w:pStyle w:val="Yltunniste"/>
      <w:tabs>
        <w:tab w:val="clear" w:pos="4819"/>
        <w:tab w:val="clear" w:pos="9638"/>
        <w:tab w:val="left" w:pos="5670"/>
        <w:tab w:val="left" w:pos="8222"/>
        <w:tab w:val="right" w:pos="9923"/>
      </w:tabs>
      <w:rPr>
        <w:rFonts w:ascii="Trebuchet MS" w:hAnsi="Trebuchet MS"/>
        <w:sz w:val="22"/>
      </w:rPr>
    </w:pPr>
    <w:r w:rsidRPr="00960DD6">
      <w:rPr>
        <w:rFonts w:ascii="Trebuchet MS" w:hAnsi="Trebuchet MS"/>
        <w:sz w:val="22"/>
      </w:rPr>
      <w:tab/>
    </w:r>
    <w:r w:rsidRPr="00960DD6">
      <w:rPr>
        <w:rFonts w:ascii="Trebuchet MS" w:hAnsi="Trebuchet MS"/>
        <w:sz w:val="22"/>
      </w:rPr>
      <w:tab/>
      <w:t xml:space="preserve"> </w:t>
    </w:r>
  </w:p>
  <w:p w14:paraId="4ADE84A2" w14:textId="77777777" w:rsidR="00C87710" w:rsidRPr="00960DD6" w:rsidRDefault="00C87710" w:rsidP="00EB58EB">
    <w:pPr>
      <w:pStyle w:val="Yltunniste"/>
      <w:tabs>
        <w:tab w:val="clear" w:pos="4819"/>
        <w:tab w:val="clear" w:pos="9638"/>
        <w:tab w:val="left" w:pos="8222"/>
        <w:tab w:val="right" w:pos="9923"/>
      </w:tabs>
      <w:rPr>
        <w:rFonts w:ascii="Trebuchet MS" w:hAnsi="Trebuchet MS"/>
        <w:sz w:val="22"/>
      </w:rPr>
    </w:pPr>
    <w:r w:rsidRPr="00960DD6">
      <w:rPr>
        <w:rFonts w:ascii="Trebuchet MS" w:hAnsi="Trebuchet MS"/>
        <w:sz w:val="22"/>
      </w:rPr>
      <w:tab/>
      <w:t xml:space="preserve"> </w:t>
    </w:r>
  </w:p>
  <w:p w14:paraId="55932074" w14:textId="77777777" w:rsidR="00C87710" w:rsidRPr="00CE570A" w:rsidRDefault="00960DD6" w:rsidP="00640857">
    <w:pPr>
      <w:pStyle w:val="Yltunniste"/>
      <w:tabs>
        <w:tab w:val="clear" w:pos="4819"/>
        <w:tab w:val="clear" w:pos="9638"/>
        <w:tab w:val="left" w:pos="5954"/>
        <w:tab w:val="left" w:pos="8222"/>
        <w:tab w:val="right" w:pos="9923"/>
      </w:tabs>
      <w:rPr>
        <w:sz w:val="22"/>
      </w:rPr>
    </w:pPr>
    <w:bookmarkStart w:id="0" w:name="yksikkö1"/>
    <w:r w:rsidRPr="00960DD6">
      <w:rPr>
        <w:rFonts w:ascii="Trebuchet MS" w:hAnsi="Trebuchet MS"/>
        <w:sz w:val="22"/>
      </w:rPr>
      <w:t>Kirurginen kuntoutus</w:t>
    </w:r>
    <w:r w:rsidR="00C87710" w:rsidRPr="00960DD6">
      <w:rPr>
        <w:rFonts w:ascii="Trebuchet MS" w:hAnsi="Trebuchet MS"/>
        <w:sz w:val="22"/>
      </w:rPr>
      <w:t xml:space="preserve">  </w:t>
    </w:r>
    <w:bookmarkEnd w:id="0"/>
    <w:r w:rsidR="00C87710" w:rsidRPr="00960DD6">
      <w:rPr>
        <w:rFonts w:ascii="Trebuchet MS" w:hAnsi="Trebuchet MS"/>
        <w:sz w:val="22"/>
      </w:rPr>
      <w:t xml:space="preserve"> </w:t>
    </w:r>
    <w:r w:rsidR="00C87710" w:rsidRPr="00960DD6">
      <w:rPr>
        <w:rFonts w:ascii="Trebuchet MS" w:hAnsi="Trebuchet MS"/>
        <w:sz w:val="22"/>
      </w:rPr>
      <w:tab/>
    </w:r>
    <w:bookmarkStart w:id="1" w:name="pvm"/>
    <w:r w:rsidRPr="00960DD6">
      <w:rPr>
        <w:rFonts w:ascii="Trebuchet MS" w:hAnsi="Trebuchet MS"/>
        <w:sz w:val="22"/>
      </w:rPr>
      <w:t>18.12.2024</w:t>
    </w:r>
    <w:r w:rsidR="00C87710" w:rsidRPr="00CE570A">
      <w:rPr>
        <w:sz w:val="22"/>
      </w:rPr>
      <w:t xml:space="preserve"> </w:t>
    </w:r>
    <w:bookmarkEnd w:id="1"/>
    <w:r w:rsidR="00C87710" w:rsidRPr="00CE570A">
      <w:rPr>
        <w:sz w:val="22"/>
      </w:rPr>
      <w:tab/>
      <w:t xml:space="preserve"> </w:t>
    </w:r>
  </w:p>
  <w:p w14:paraId="0850E7AC" w14:textId="77777777" w:rsidR="00C87710" w:rsidRPr="0080776A" w:rsidRDefault="00D962D8">
    <w:pPr>
      <w:pStyle w:val="Yltunniste"/>
      <w:rPr>
        <w:sz w:val="14"/>
      </w:rPr>
    </w:pPr>
    <w:r>
      <w:rPr>
        <w:noProof/>
        <w:sz w:val="14"/>
        <w:lang w:eastAsia="fi-FI"/>
      </w:rPr>
      <mc:AlternateContent>
        <mc:Choice Requires="wps">
          <w:drawing>
            <wp:anchor distT="0" distB="0" distL="114300" distR="114300" simplePos="0" relativeHeight="251656192" behindDoc="0" locked="0" layoutInCell="1" allowOverlap="1" wp14:anchorId="4FAEB5C8" wp14:editId="7C808BDA">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53FE4"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" strokecolor="#00a9c8"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D6"/>
    <w:rsid w:val="0000427D"/>
    <w:rsid w:val="00022D1C"/>
    <w:rsid w:val="000444A1"/>
    <w:rsid w:val="00061004"/>
    <w:rsid w:val="000616E3"/>
    <w:rsid w:val="00070D21"/>
    <w:rsid w:val="0007122D"/>
    <w:rsid w:val="00095E9D"/>
    <w:rsid w:val="000B7588"/>
    <w:rsid w:val="0011020C"/>
    <w:rsid w:val="001A14F2"/>
    <w:rsid w:val="001D2042"/>
    <w:rsid w:val="001E473A"/>
    <w:rsid w:val="001F4799"/>
    <w:rsid w:val="00232581"/>
    <w:rsid w:val="00243125"/>
    <w:rsid w:val="002958FC"/>
    <w:rsid w:val="00322121"/>
    <w:rsid w:val="00346BA9"/>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710D61"/>
    <w:rsid w:val="0072364C"/>
    <w:rsid w:val="00745A3C"/>
    <w:rsid w:val="0075146E"/>
    <w:rsid w:val="007A4C92"/>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0DD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878C9"/>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661E"/>
  <w15:docId w15:val="{874C92E9-454E-4190-A54F-0D048B34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60DD6"/>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qFormat/>
    <w:rsid w:val="009141DD"/>
    <w:pPr>
      <w:keepNext/>
      <w:keepLines/>
      <w:spacing w:before="240" w:after="240"/>
      <w:outlineLvl w:val="0"/>
    </w:pPr>
    <w:rPr>
      <w:rFonts w:ascii="Calibri" w:eastAsiaTheme="majorEastAsia" w:hAnsi="Calibri" w:cstheme="majorHAnsi"/>
      <w:b/>
      <w:bCs/>
      <w:sz w:val="32"/>
      <w:szCs w:val="28"/>
      <w:lang w:eastAsia="en-US"/>
    </w:rPr>
  </w:style>
  <w:style w:type="paragraph" w:styleId="Otsikko2">
    <w:name w:val="heading 2"/>
    <w:basedOn w:val="Normaali"/>
    <w:next w:val="Normaali"/>
    <w:link w:val="Otsikko2Char"/>
    <w:qFormat/>
    <w:rsid w:val="009C2069"/>
    <w:pPr>
      <w:keepNext/>
      <w:keepLines/>
      <w:spacing w:before="200" w:after="240"/>
      <w:outlineLvl w:val="1"/>
    </w:pPr>
    <w:rPr>
      <w:rFonts w:ascii="Calibri" w:eastAsiaTheme="majorEastAsia" w:hAnsi="Calibri" w:cstheme="majorBidi"/>
      <w:b/>
      <w:bCs/>
      <w:sz w:val="28"/>
      <w:szCs w:val="26"/>
      <w:lang w:eastAsia="en-US"/>
    </w:rPr>
  </w:style>
  <w:style w:type="paragraph" w:styleId="Otsikko3">
    <w:name w:val="heading 3"/>
    <w:basedOn w:val="Normaali"/>
    <w:next w:val="Normaali"/>
    <w:link w:val="Otsikko3Char"/>
    <w:qFormat/>
    <w:rsid w:val="0066113B"/>
    <w:pPr>
      <w:keepNext/>
      <w:keepLines/>
      <w:spacing w:before="200" w:after="220"/>
      <w:outlineLvl w:val="2"/>
    </w:pPr>
    <w:rPr>
      <w:rFonts w:ascii="Calibri" w:eastAsiaTheme="majorEastAsia" w:hAnsi="Calibri" w:cstheme="majorBidi"/>
      <w:b/>
      <w:bCs/>
      <w:sz w:val="24"/>
      <w:lang w:eastAsia="en-US"/>
    </w:rPr>
  </w:style>
  <w:style w:type="paragraph" w:styleId="Otsikko4">
    <w:name w:val="heading 4"/>
    <w:basedOn w:val="Normaali"/>
    <w:next w:val="Normaali"/>
    <w:link w:val="Otsikko4Char"/>
    <w:qFormat/>
    <w:rsid w:val="0066113B"/>
    <w:pPr>
      <w:keepNext/>
      <w:keepLines/>
      <w:spacing w:before="200" w:after="220"/>
      <w:outlineLvl w:val="3"/>
    </w:pPr>
    <w:rPr>
      <w:rFonts w:ascii="Calibri" w:eastAsiaTheme="majorEastAsia" w:hAnsi="Calibri" w:cstheme="majorBidi"/>
      <w:bCs/>
      <w:iCs/>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qFormat/>
    <w:rsid w:val="009C2069"/>
    <w:pPr>
      <w:spacing w:after="220"/>
      <w:contextualSpacing/>
    </w:pPr>
    <w:rPr>
      <w:rFonts w:ascii="Calibri" w:eastAsiaTheme="majorEastAsia" w:hAnsi="Calibri" w:cstheme="majorBidi"/>
      <w:b/>
      <w:spacing w:val="5"/>
      <w:kern w:val="28"/>
      <w:sz w:val="36"/>
      <w:szCs w:val="52"/>
      <w:lang w:eastAsia="en-US"/>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rPr>
      <w:rFonts w:ascii="Calibri" w:eastAsiaTheme="minorHAnsi" w:hAnsi="Calibri" w:cstheme="minorHAnsi"/>
      <w:sz w:val="24"/>
      <w:lang w:eastAsia="en-US"/>
    </w:rPr>
  </w:style>
  <w:style w:type="paragraph" w:customStyle="1" w:styleId="Sis46">
    <w:name w:val="Sis 4.6"/>
    <w:basedOn w:val="Normaali"/>
    <w:qFormat/>
    <w:rsid w:val="007A4C92"/>
    <w:pPr>
      <w:ind w:left="2608"/>
    </w:pPr>
    <w:rPr>
      <w:rFonts w:ascii="Calibri" w:eastAsiaTheme="minorHAnsi" w:hAnsi="Calibri" w:cstheme="minorHAnsi"/>
      <w:sz w:val="24"/>
      <w:lang w:eastAsia="en-US"/>
    </w:rPr>
  </w:style>
  <w:style w:type="paragraph" w:styleId="Yltunniste">
    <w:name w:val="header"/>
    <w:basedOn w:val="Normaali"/>
    <w:link w:val="Yl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rPr>
      <w:rFonts w:ascii="Calibri" w:eastAsiaTheme="minorHAnsi" w:hAnsi="Calibri" w:cstheme="minorHAnsi"/>
      <w:sz w:val="24"/>
      <w:lang w:eastAsia="en-US"/>
    </w:r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customXml" Target="../customXml/item3.xml"/><Relationship Id="rId50" Type="http://schemas.openxmlformats.org/officeDocument/2006/relationships/customXml" Target="../customXml/item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customXml" Target="../customXml/item5.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header" Target="header1.xml"/><Relationship Id="rId48" Type="http://schemas.openxmlformats.org/officeDocument/2006/relationships/customXml" Target="../customXml/item4.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customXml" Target="../customXml/item2.xml"/><Relationship Id="rId20" Type="http://schemas.openxmlformats.org/officeDocument/2006/relationships/image" Target="media/image14.jpeg"/><Relationship Id="rId41" Type="http://schemas.openxmlformats.org/officeDocument/2006/relationships/image" Target="media/image35.jpeg"/><Relationship Id="rId1" Type="http://schemas.openxmlformats.org/officeDocument/2006/relationships/customXml" Target="../customXml/item1.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jentin_x0020_hyväksyjä xmlns="0af04246-5dcb-4e38-b8a1-4adaeb368127">
      <UserInfo>
        <DisplayName>i:0#.w|oysnet\klemolte</DisplayName>
        <AccountId>379</AccountId>
        <AccountType/>
      </UserInfo>
    </Dokumjentin_x0020_hyväksyjä>
    <DokumenttienJarjestysnro xmlns="d3e50268-7799-48af-83c3-9a9b063078bc" xsi:nil="true"/>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NH Nilkka ja jalkaterä</TermName>
          <TermId xmlns="http://schemas.microsoft.com/office/infopath/2007/PartnerControls">fb6652ee-6b96-4a77-bc21-94d180e0fbdf</TermId>
        </TermInfo>
      </Terms>
    </pa7e7d0fcfad4aa78a62dd1f52bdaa2b>
    <p29133bec810493ea0a0db9a40008070 xmlns="d3e50268-7799-48af-83c3-9a9b063078bc">
      <Terms xmlns="http://schemas.microsoft.com/office/infopath/2007/PartnerControls"/>
    </p29133bec810493ea0a0db9a40008070>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Fysioterapeutti</TermName>
          <TermId xmlns="http://schemas.microsoft.com/office/infopath/2007/PartnerControls">0b1f4912-a7bd-4643-9b71-30601cb4c31e</TermId>
        </TermInfo>
      </Terms>
    </cd9fa66b05f24776892a63c6fb772e2f>
    <_dlc_DocId xmlns="d3e50268-7799-48af-83c3-9a9b063078bc">PPSHP-1316381239-1139</_dlc_DocId>
    <TaxCatchAll xmlns="d3e50268-7799-48af-83c3-9a9b063078bc">
      <Value>1843</Value>
      <Value>1842</Value>
      <Value>24</Value>
      <Value>502</Value>
      <Value>714</Value>
      <Value>307</Value>
      <Value>306</Value>
      <Value>712</Value>
      <Value>711</Value>
      <Value>710</Value>
      <Value>707</Value>
      <Value>3</Value>
      <Value>703</Value>
    </TaxCatchAll>
    <Dokumentin_x0020_sisällöstä_x0020_vastaava_x0028_t_x0029__x0020__x002f__x0020_asiantuntija_x0028_t_x0029_ xmlns="0af04246-5dcb-4e38-b8a1-4adaeb368127">
      <UserInfo>
        <DisplayName>i:0#.w|oysnet\lindgrri</DisplayName>
        <AccountId>378</AccountId>
        <AccountType/>
      </UserInfo>
      <UserInfo>
        <DisplayName>i:0#.w|oysnet\siiraou</DisplayName>
        <AccountId>377</AccountId>
        <AccountType/>
      </UserInfo>
      <UserInfo>
        <DisplayName>i:0#.w|oysnet\lehmikma</DisplayName>
        <AccountId>376</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fe2a265e14726b4e3bf442009874f xmlns="d3e50268-7799-48af-83c3-9a9b063078bc">
      <Terms xmlns="http://schemas.microsoft.com/office/infopath/2007/PartnerControls"/>
    </dcbfe2a265e14726b4e3bf442009874f>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Fysiatria</TermName>
          <TermId xmlns="http://schemas.microsoft.com/office/infopath/2007/PartnerControls">4a583919-d5fc-49ac-9355-eb823bf5122b</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bad6acabb1c24909a1a688c49f883f4d>
    <Julkaise_x0020_intranetissa xmlns="d3e50268-7799-48af-83c3-9a9b063078bc">true</Julkaise_x0020_intranetissa>
    <_dlc_DocIdPersistId xmlns="d3e50268-7799-48af-83c3-9a9b063078bc">false</_dlc_DocIdPersistId>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Aktiviteettiin liittyvä ohjaus</TermName>
          <TermId xmlns="http://schemas.microsoft.com/office/infopath/2007/PartnerControls">689136ef-b41f-487e-b121-28a71df26560</TermId>
        </TermInfo>
      </Terms>
    </k4e9121687cc4b56965762a7477201cc>
    <Julkisuus xmlns="d3e50268-7799-48af-83c3-9a9b063078bc">Ei julkinen</Julkisuus>
    <_dlc_DocIdUrl xmlns="d3e50268-7799-48af-83c3-9a9b063078bc">
      <Url>https://julkaisu.oysnet.ppshp.fi/_layouts/15/DocIdRedir.aspx?ID=PPSHP-1316381239-1139</Url>
      <Description>PPSHP-1316381239-1139</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Kirurginen kuntoutus</TermName>
          <TermId xmlns="http://schemas.microsoft.com/office/infopath/2007/PartnerControls">c0ee430f-9efc-42f0-9263-0696684a1751</TermId>
        </TermInfo>
      </Terms>
    </p1983d610e0d4731a3788cc4c5855e1b>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2.xml><?xml version="1.0" encoding="utf-8"?>
<ds:datastoreItem xmlns:ds="http://schemas.openxmlformats.org/officeDocument/2006/customXml" ds:itemID="{E290530D-4DCC-4ABC-97DE-8C46CDD29596}"/>
</file>

<file path=customXml/itemProps3.xml><?xml version="1.0" encoding="utf-8"?>
<ds:datastoreItem xmlns:ds="http://schemas.openxmlformats.org/officeDocument/2006/customXml" ds:itemID="{BB09741F-B28B-42B9-B615-21E35742D4B8}"/>
</file>

<file path=customXml/itemProps4.xml><?xml version="1.0" encoding="utf-8"?>
<ds:datastoreItem xmlns:ds="http://schemas.openxmlformats.org/officeDocument/2006/customXml" ds:itemID="{51F99AFC-7237-424A-9565-DE976EF81563}"/>
</file>

<file path=customXml/itemProps5.xml><?xml version="1.0" encoding="utf-8"?>
<ds:datastoreItem xmlns:ds="http://schemas.openxmlformats.org/officeDocument/2006/customXml" ds:itemID="{35F26E5B-8353-46A2-B3EE-B82C9C139F90}"/>
</file>

<file path=customXml/itemProps6.xml><?xml version="1.0" encoding="utf-8"?>
<ds:datastoreItem xmlns:ds="http://schemas.openxmlformats.org/officeDocument/2006/customXml" ds:itemID="{162BE71E-1174-4DD7-BF48-256731F83CFD}"/>
</file>

<file path=docProps/app.xml><?xml version="1.0" encoding="utf-8"?>
<Properties xmlns="http://schemas.openxmlformats.org/officeDocument/2006/extended-properties" xmlns:vt="http://schemas.openxmlformats.org/officeDocument/2006/docPropsVTypes">
  <Template>OYS Potilasohje.dotm</Template>
  <TotalTime>13</TotalTime>
  <Pages>11</Pages>
  <Words>721</Words>
  <Characters>5847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Jalkaterän voimisteluohjeet</dc:title>
  <dc:creator>Lehmikangas Marjo</dc:creator>
  <cp:keywords>jalkaterän kuntouttaminen; jalkaterä; varvasharjoitteet; peroneus longus; tibialis posterior; peroneus brevis</cp:keywords>
  <cp:lastModifiedBy>Lehmikangas Marjo</cp:lastModifiedBy>
  <cp:revision>2</cp:revision>
  <cp:lastPrinted>2022-02-24T11:29:00Z</cp:lastPrinted>
  <dcterms:created xsi:type="dcterms:W3CDTF">2024-12-18T08:21:00Z</dcterms:created>
  <dcterms:modified xsi:type="dcterms:W3CDTF">2024-12-18T08:36:00Z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712;#peroneus longus|66988aad-e505-42db-b388-ffabe63e4204;#711;#varvasharjoitteet|b4465991-4d48-4e8e-9afd-d20d5851e325;#710;#peroneus brevis|5e58bd44-b7ac-4434-9d02-831bb1a871be;#1843;#jalkaterä|760c6d62-c876-4450-bfc1-c1f85166c207;#1842;#jalkaterän kuntouttaminen|1b1af223-b6c5-4600-b238-36d9882150d4;#714;#tibialis posterior|5516a013-64fd-47da-a0a6-f11450c832e9</vt:lpwstr>
  </property>
  <property fmtid="{D5CDD505-2E9C-101B-9397-08002B2CF9AE}" pid="3" name="Omistaja">
    <vt:lpwstr>23440 K-fysiatria</vt:lpwstr>
  </property>
  <property fmtid="{D5CDD505-2E9C-101B-9397-08002B2CF9AE}" pid="4" name="xd_ProgID">
    <vt:lpwstr/>
  </property>
  <property fmtid="{D5CDD505-2E9C-101B-9397-08002B2CF9AE}" pid="5" name="ContentTypeId">
    <vt:lpwstr>0x010100E993358E494F344F8D6048E76D09AF0210001280EA27BDC86945A47177C07CB442D0</vt:lpwstr>
  </property>
  <property fmtid="{D5CDD505-2E9C-101B-9397-08002B2CF9AE}" pid="6" name="Kohdeorganisaatio">
    <vt:lpwstr>502;#Kirurginen kuntoutus|c0ee430f-9efc-42f0-9263-0696684a1751</vt:lpwstr>
  </property>
  <property fmtid="{D5CDD505-2E9C-101B-9397-08002B2CF9AE}" pid="7" name="Julkaisupäivämäärä">
    <vt:lpwstr>20.05.2008</vt:lpwstr>
  </property>
  <property fmtid="{D5CDD505-2E9C-101B-9397-08002B2CF9AE}" pid="8" name="Tarkistanut">
    <vt:lpwstr>ortopedi, Tero Klemola lääkäri</vt:lpwstr>
  </property>
  <property fmtid="{D5CDD505-2E9C-101B-9397-08002B2CF9AE}" pid="9" name="TemplateUrl">
    <vt:lpwstr/>
  </property>
  <property fmtid="{D5CDD505-2E9C-101B-9397-08002B2CF9AE}" pid="10" name="Potilasohje (sisältötyypin metatieto)">
    <vt:lpwstr>24;#Ei lähetetä e-kirjeenä|b2c60afc-d31b-4a57-af83-72e043044b48</vt:lpwstr>
  </property>
  <property fmtid="{D5CDD505-2E9C-101B-9397-08002B2CF9AE}" pid="11" name="Hoitotyön toiminnot">
    <vt:lpwstr>307;#Aktiviteettiin liittyvä ohjaus|689136ef-b41f-487e-b121-28a71df26560</vt:lpwstr>
  </property>
  <property fmtid="{D5CDD505-2E9C-101B-9397-08002B2CF9AE}" pid="12" name="_dlc_DocIdItemGuid">
    <vt:lpwstr>8b3290c4-093f-43db-94ff-8539da7dd3f1</vt:lpwstr>
  </property>
  <property fmtid="{D5CDD505-2E9C-101B-9397-08002B2CF9AE}" pid="13" name="Erikoisala">
    <vt:lpwstr>306;#Fysiatria|4a583919-d5fc-49ac-9355-eb823bf5122b</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iedoston numero">
    <vt:lpwstr>01/2008</vt:lpwstr>
  </property>
  <property fmtid="{D5CDD505-2E9C-101B-9397-08002B2CF9AE}" pid="17" name="Toiminnanohjauskäsikirja">
    <vt:lpwstr>3;#Ei ole toimintakäsikirjaa|ed0127a7-f4bb-4299-8de4-a0fcecf35ff1</vt:lpwstr>
  </property>
  <property fmtid="{D5CDD505-2E9C-101B-9397-08002B2CF9AE}" pid="18" name="Kuvantamisen ohjeen tutkimusryhmät (sisältötyypin metatieto)">
    <vt:lpwstr/>
  </property>
  <property fmtid="{D5CDD505-2E9C-101B-9397-08002B2CF9AE}" pid="19" name="Organisaatiotieto">
    <vt:lpwstr>502;#Kirurginen kuntoutus|c0ee430f-9efc-42f0-9263-0696684a1751</vt:lpwstr>
  </property>
  <property fmtid="{D5CDD505-2E9C-101B-9397-08002B2CF9AE}" pid="20" name="Viite">
    <vt:lpwstr>mop</vt:lpwstr>
  </property>
  <property fmtid="{D5CDD505-2E9C-101B-9397-08002B2CF9AE}" pid="21" name="Toimenpidekoodit">
    <vt:lpwstr>707;#NH Nilkka ja jalkaterä|fb6652ee-6b96-4a77-bc21-94d180e0fbdf</vt:lpwstr>
  </property>
  <property fmtid="{D5CDD505-2E9C-101B-9397-08002B2CF9AE}" pid="22" name="Kohde- / työntekijäryhmä">
    <vt:lpwstr>703;#Fysioterapeutti|0b1f4912-a7bd-4643-9b71-30601cb4c31e</vt:lpwstr>
  </property>
  <property fmtid="{D5CDD505-2E9C-101B-9397-08002B2CF9AE}" pid="23" name="xd_Signature">
    <vt:bool>false</vt:bool>
  </property>
  <property fmtid="{D5CDD505-2E9C-101B-9397-08002B2CF9AE}" pid="24" name="MEO">
    <vt:lpwstr/>
  </property>
  <property fmtid="{D5CDD505-2E9C-101B-9397-08002B2CF9AE}" pid="25" name="Order">
    <vt:r8>113900</vt:r8>
  </property>
  <property fmtid="{D5CDD505-2E9C-101B-9397-08002B2CF9AE}" pid="27" name="SharedWithUsers">
    <vt:lpwstr/>
  </property>
  <property fmtid="{D5CDD505-2E9C-101B-9397-08002B2CF9AE}" pid="28" name="_SourceUrl">
    <vt:lpwstr/>
  </property>
  <property fmtid="{D5CDD505-2E9C-101B-9397-08002B2CF9AE}" pid="29" name="_SharedFileIndex">
    <vt:lpwstr/>
  </property>
  <property fmtid="{D5CDD505-2E9C-101B-9397-08002B2CF9AE}" pid="30" name="TaxKeywordTaxHTField">
    <vt:lpwstr>peroneus longus|66988aad-e505-42db-b388-ffabe63e4204;varvasharjoitteet|b4465991-4d48-4e8e-9afd-d20d5851e325;peroneus brevis|5e58bd44-b7ac-4434-9d02-831bb1a871be;jalkaterä|760c6d62-c876-4450-bfc1-c1f85166c207;jalkaterän kuntouttaminen|1b1af223-b6c5-4600-b238-36d9882150d4;tibialis posterior|5516a013-64fd-47da-a0a6-f11450c832e9</vt:lpwstr>
  </property>
</Properties>
</file>